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94C78" w14:textId="77777777" w:rsidR="00BF03E3" w:rsidRPr="00BF03E3" w:rsidRDefault="002B1042" w:rsidP="00BF03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TALLER;</w:t>
      </w:r>
      <w:r w:rsidR="00BF03E3" w:rsidRPr="00BF03E3">
        <w:rPr>
          <w:rFonts w:ascii="Arial" w:hAnsi="Arial" w:cs="Arial"/>
          <w:b/>
          <w:sz w:val="24"/>
          <w:szCs w:val="24"/>
        </w:rPr>
        <w:t xml:space="preserve"> LAS JERGAS SOCIALES EN LOS MEDIOS DE COMUNICACIÓN.</w:t>
      </w:r>
    </w:p>
    <w:p w14:paraId="2EC7A236" w14:textId="77777777" w:rsidR="00BF03E3" w:rsidRPr="00BF03E3" w:rsidRDefault="00BF03E3" w:rsidP="00BF03E3">
      <w:pPr>
        <w:jc w:val="center"/>
        <w:rPr>
          <w:rFonts w:ascii="Arial" w:hAnsi="Arial" w:cs="Arial"/>
          <w:b/>
          <w:sz w:val="24"/>
          <w:szCs w:val="24"/>
        </w:rPr>
      </w:pPr>
      <w:r w:rsidRPr="00BF03E3">
        <w:rPr>
          <w:rFonts w:ascii="Arial" w:hAnsi="Arial" w:cs="Arial"/>
          <w:b/>
          <w:sz w:val="24"/>
          <w:szCs w:val="24"/>
        </w:rPr>
        <w:t>DEPARTAMENTO DE LENGUAJE</w:t>
      </w:r>
    </w:p>
    <w:p w14:paraId="3BA6CCF5" w14:textId="5C6EB822" w:rsidR="00BF03E3" w:rsidRDefault="006F270D" w:rsidP="00BF03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CUARTO</w:t>
      </w:r>
      <w:r w:rsidR="00BF03E3" w:rsidRPr="00BF03E3">
        <w:rPr>
          <w:rFonts w:ascii="Arial" w:hAnsi="Arial" w:cs="Arial"/>
          <w:b/>
          <w:sz w:val="24"/>
          <w:szCs w:val="24"/>
        </w:rPr>
        <w:t xml:space="preserve"> HUMANISTA</w:t>
      </w:r>
    </w:p>
    <w:p w14:paraId="09119698" w14:textId="77777777" w:rsidR="00BF03E3" w:rsidRDefault="00BF03E3" w:rsidP="00BF03E3">
      <w:pPr>
        <w:jc w:val="center"/>
        <w:rPr>
          <w:rFonts w:ascii="Arial" w:hAnsi="Arial" w:cs="Arial"/>
          <w:b/>
          <w:sz w:val="24"/>
          <w:szCs w:val="24"/>
        </w:rPr>
      </w:pPr>
    </w:p>
    <w:p w14:paraId="02CAF28E" w14:textId="77777777" w:rsidR="00BF03E3" w:rsidRDefault="00BF03E3" w:rsidP="00BF03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OBJETIVO: </w:t>
      </w:r>
      <w:r w:rsidRPr="00387196">
        <w:rPr>
          <w:rFonts w:ascii="Arial" w:hAnsi="Arial" w:cs="Arial"/>
          <w:bCs/>
          <w:sz w:val="24"/>
          <w:szCs w:val="24"/>
        </w:rPr>
        <w:t>Identifican los diferentes registros del habla en los medios de comunicación para aplicarlos en la creación de portadas de diario.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C7E0F1" w14:textId="77777777" w:rsidR="00387196" w:rsidRDefault="00387196" w:rsidP="00BF03E3">
      <w:pPr>
        <w:rPr>
          <w:rFonts w:ascii="Arial" w:hAnsi="Arial" w:cs="Arial"/>
          <w:b/>
          <w:bCs/>
          <w:sz w:val="24"/>
          <w:szCs w:val="24"/>
        </w:rPr>
      </w:pPr>
    </w:p>
    <w:p w14:paraId="150D4F9A" w14:textId="77777777" w:rsidR="00BF03E3" w:rsidRDefault="00BF03E3" w:rsidP="00BF03E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INSTRUCCIONES </w:t>
      </w:r>
    </w:p>
    <w:p w14:paraId="3AB38D74" w14:textId="77777777" w:rsidR="00BF03E3" w:rsidRPr="00BF03E3" w:rsidRDefault="00BF03E3" w:rsidP="00BF03E3">
      <w:pPr>
        <w:rPr>
          <w:rFonts w:ascii="Arial" w:hAnsi="Arial" w:cs="Arial"/>
          <w:bCs/>
          <w:sz w:val="24"/>
          <w:szCs w:val="24"/>
        </w:rPr>
      </w:pPr>
      <w:r w:rsidRPr="00BF03E3">
        <w:rPr>
          <w:rFonts w:ascii="Arial" w:hAnsi="Arial" w:cs="Arial"/>
          <w:bCs/>
          <w:sz w:val="24"/>
          <w:szCs w:val="24"/>
        </w:rPr>
        <w:t xml:space="preserve">Crean dos portadas de diferentes diarios con líneas editoriales, tratando las mismas noticias utilizando el registro apropiado para cada situación. </w:t>
      </w:r>
    </w:p>
    <w:p w14:paraId="1546720F" w14:textId="77777777" w:rsidR="00BF03E3" w:rsidRDefault="00BF03E3" w:rsidP="00BF03E3">
      <w:pPr>
        <w:rPr>
          <w:rFonts w:ascii="Arial" w:hAnsi="Arial" w:cs="Arial"/>
          <w:b/>
          <w:bCs/>
          <w:sz w:val="24"/>
          <w:szCs w:val="24"/>
        </w:rPr>
      </w:pPr>
    </w:p>
    <w:p w14:paraId="4A9277E6" w14:textId="2F5292BB" w:rsidR="00BF03E3" w:rsidRDefault="00BF03E3" w:rsidP="00BF03E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81"/>
      </w:tblGrid>
      <w:tr w:rsidR="00F7308B" w14:paraId="038743F9" w14:textId="77777777" w:rsidTr="00387196">
        <w:tc>
          <w:tcPr>
            <w:tcW w:w="10881" w:type="dxa"/>
          </w:tcPr>
          <w:p w14:paraId="700E9336" w14:textId="67D7C955" w:rsidR="00F7308B" w:rsidRDefault="00F7308B" w:rsidP="00BF03E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Pauta</w:t>
            </w:r>
          </w:p>
        </w:tc>
      </w:tr>
      <w:tr w:rsidR="00F7308B" w14:paraId="2AE4D1FA" w14:textId="77777777" w:rsidTr="00387196">
        <w:tc>
          <w:tcPr>
            <w:tcW w:w="10881" w:type="dxa"/>
          </w:tcPr>
          <w:p w14:paraId="77476891" w14:textId="77777777" w:rsidR="00F7308B" w:rsidRPr="00387196" w:rsidRDefault="00F7308B" w:rsidP="00BF03E3">
            <w:pPr>
              <w:rPr>
                <w:rFonts w:ascii="Arial" w:hAnsi="Arial" w:cs="Arial"/>
                <w:sz w:val="24"/>
                <w:szCs w:val="24"/>
              </w:rPr>
            </w:pPr>
            <w:r w:rsidRPr="00387196">
              <w:rPr>
                <w:rFonts w:ascii="Arial" w:hAnsi="Arial" w:cs="Arial"/>
                <w:sz w:val="24"/>
                <w:szCs w:val="24"/>
              </w:rPr>
              <w:t xml:space="preserve">Las portadas cuentan con los 9 elementos básicos de la estructura. </w:t>
            </w:r>
          </w:p>
        </w:tc>
      </w:tr>
      <w:tr w:rsidR="00F7308B" w14:paraId="1AC1C1A5" w14:textId="77777777" w:rsidTr="00387196">
        <w:tc>
          <w:tcPr>
            <w:tcW w:w="10881" w:type="dxa"/>
          </w:tcPr>
          <w:p w14:paraId="2758393E" w14:textId="77777777" w:rsidR="00F7308B" w:rsidRPr="00387196" w:rsidRDefault="00F7308B" w:rsidP="00BF03E3">
            <w:pPr>
              <w:rPr>
                <w:rFonts w:ascii="Arial" w:hAnsi="Arial" w:cs="Arial"/>
                <w:sz w:val="24"/>
                <w:szCs w:val="24"/>
              </w:rPr>
            </w:pPr>
            <w:r w:rsidRPr="00387196">
              <w:rPr>
                <w:rFonts w:ascii="Arial" w:hAnsi="Arial" w:cs="Arial"/>
                <w:sz w:val="24"/>
                <w:szCs w:val="24"/>
              </w:rPr>
              <w:t xml:space="preserve">Las portadas trabajan las mismas noticias con el registro adecuado en cada una de ellas. </w:t>
            </w:r>
          </w:p>
        </w:tc>
      </w:tr>
      <w:tr w:rsidR="00F7308B" w14:paraId="0155289C" w14:textId="77777777" w:rsidTr="00387196">
        <w:tc>
          <w:tcPr>
            <w:tcW w:w="10881" w:type="dxa"/>
          </w:tcPr>
          <w:p w14:paraId="162E8EC4" w14:textId="77777777" w:rsidR="00F7308B" w:rsidRPr="00387196" w:rsidRDefault="00F7308B" w:rsidP="00BF03E3">
            <w:pPr>
              <w:rPr>
                <w:rFonts w:ascii="Arial" w:hAnsi="Arial" w:cs="Arial"/>
                <w:sz w:val="24"/>
                <w:szCs w:val="24"/>
              </w:rPr>
            </w:pPr>
            <w:r w:rsidRPr="00387196">
              <w:rPr>
                <w:rFonts w:ascii="Arial" w:hAnsi="Arial" w:cs="Arial"/>
                <w:sz w:val="24"/>
                <w:szCs w:val="24"/>
              </w:rPr>
              <w:t xml:space="preserve">El nombre es adecuado a cada diario y su registro de habla. </w:t>
            </w:r>
          </w:p>
        </w:tc>
      </w:tr>
      <w:tr w:rsidR="00F7308B" w14:paraId="5A2F6CF3" w14:textId="77777777" w:rsidTr="00387196">
        <w:tc>
          <w:tcPr>
            <w:tcW w:w="10881" w:type="dxa"/>
          </w:tcPr>
          <w:p w14:paraId="3B039674" w14:textId="77777777" w:rsidR="00F7308B" w:rsidRPr="00387196" w:rsidRDefault="00F7308B" w:rsidP="00BF03E3">
            <w:pPr>
              <w:rPr>
                <w:rFonts w:ascii="Arial" w:hAnsi="Arial" w:cs="Arial"/>
                <w:sz w:val="24"/>
                <w:szCs w:val="24"/>
              </w:rPr>
            </w:pPr>
            <w:r w:rsidRPr="00387196">
              <w:rPr>
                <w:rFonts w:ascii="Arial" w:hAnsi="Arial" w:cs="Arial"/>
                <w:sz w:val="24"/>
                <w:szCs w:val="24"/>
              </w:rPr>
              <w:t xml:space="preserve">Las fotografías son adecuadas a cada contexto del diario. </w:t>
            </w:r>
          </w:p>
        </w:tc>
      </w:tr>
      <w:tr w:rsidR="00F7308B" w14:paraId="4E18A752" w14:textId="77777777" w:rsidTr="00387196">
        <w:tc>
          <w:tcPr>
            <w:tcW w:w="10881" w:type="dxa"/>
          </w:tcPr>
          <w:p w14:paraId="68737E51" w14:textId="77777777" w:rsidR="00F7308B" w:rsidRPr="00387196" w:rsidRDefault="00F7308B" w:rsidP="00BF03E3">
            <w:pPr>
              <w:rPr>
                <w:rFonts w:ascii="Arial" w:hAnsi="Arial" w:cs="Arial"/>
                <w:sz w:val="24"/>
                <w:szCs w:val="24"/>
              </w:rPr>
            </w:pPr>
            <w:r w:rsidRPr="00387196">
              <w:rPr>
                <w:rFonts w:ascii="Arial" w:hAnsi="Arial" w:cs="Arial"/>
                <w:sz w:val="24"/>
                <w:szCs w:val="24"/>
              </w:rPr>
              <w:t xml:space="preserve">Las portadas se presentan en forma limpia, sin borrones. </w:t>
            </w:r>
          </w:p>
        </w:tc>
      </w:tr>
      <w:tr w:rsidR="00F7308B" w14:paraId="637ABBB6" w14:textId="77777777" w:rsidTr="00387196">
        <w:tc>
          <w:tcPr>
            <w:tcW w:w="10881" w:type="dxa"/>
          </w:tcPr>
          <w:p w14:paraId="22D7C856" w14:textId="0DD3D76B" w:rsidR="00F7308B" w:rsidRPr="00387196" w:rsidRDefault="00F7308B" w:rsidP="00BF03E3">
            <w:pPr>
              <w:rPr>
                <w:rFonts w:ascii="Arial" w:hAnsi="Arial" w:cs="Arial"/>
                <w:sz w:val="24"/>
                <w:szCs w:val="24"/>
              </w:rPr>
            </w:pPr>
            <w:r w:rsidRPr="00387196">
              <w:rPr>
                <w:rFonts w:ascii="Arial" w:hAnsi="Arial" w:cs="Arial"/>
                <w:sz w:val="24"/>
                <w:szCs w:val="24"/>
              </w:rPr>
              <w:t xml:space="preserve">Las portadas se presentan con letra adecuada, legible y ordenada. </w:t>
            </w:r>
          </w:p>
        </w:tc>
      </w:tr>
      <w:tr w:rsidR="00F7308B" w14:paraId="2125FC72" w14:textId="77777777" w:rsidTr="00387196">
        <w:tc>
          <w:tcPr>
            <w:tcW w:w="10881" w:type="dxa"/>
          </w:tcPr>
          <w:p w14:paraId="76801C24" w14:textId="77777777" w:rsidR="00F7308B" w:rsidRPr="00387196" w:rsidRDefault="00F7308B" w:rsidP="00BF03E3">
            <w:pPr>
              <w:rPr>
                <w:rFonts w:ascii="Arial" w:hAnsi="Arial" w:cs="Arial"/>
                <w:sz w:val="24"/>
                <w:szCs w:val="24"/>
              </w:rPr>
            </w:pPr>
            <w:r w:rsidRPr="00387196">
              <w:rPr>
                <w:rFonts w:ascii="Arial" w:hAnsi="Arial" w:cs="Arial"/>
                <w:sz w:val="24"/>
                <w:szCs w:val="24"/>
              </w:rPr>
              <w:t xml:space="preserve">Trabaja durante la clase, usa el celular sólo para la búsqueda de información, permite el trabajo de los demás. </w:t>
            </w:r>
          </w:p>
        </w:tc>
      </w:tr>
    </w:tbl>
    <w:p w14:paraId="495259C3" w14:textId="77777777" w:rsidR="00BF03E3" w:rsidRDefault="00BF03E3" w:rsidP="00BF03E3">
      <w:pPr>
        <w:rPr>
          <w:rFonts w:ascii="Arial" w:hAnsi="Arial" w:cs="Arial"/>
          <w:b/>
          <w:sz w:val="24"/>
          <w:szCs w:val="24"/>
        </w:rPr>
      </w:pPr>
    </w:p>
    <w:p w14:paraId="774A5817" w14:textId="77777777" w:rsidR="007D4308" w:rsidRDefault="007D4308" w:rsidP="00BF03E3"/>
    <w:p w14:paraId="7A226AC8" w14:textId="77777777" w:rsidR="007D4308" w:rsidRPr="00BF03E3" w:rsidRDefault="007D4308" w:rsidP="00BF03E3">
      <w:pPr>
        <w:rPr>
          <w:rFonts w:ascii="Arial" w:hAnsi="Arial" w:cs="Arial"/>
          <w:b/>
          <w:sz w:val="24"/>
          <w:szCs w:val="24"/>
        </w:rPr>
      </w:pPr>
    </w:p>
    <w:sectPr w:rsidR="007D4308" w:rsidRPr="00BF03E3" w:rsidSect="00BF0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20160" w:h="12240" w:orient="landscape" w:code="5"/>
      <w:pgMar w:top="1327" w:right="1418" w:bottom="1418" w:left="2325" w:header="57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A6986" w14:textId="77777777" w:rsidR="0077282E" w:rsidRDefault="0077282E">
      <w:r>
        <w:separator/>
      </w:r>
    </w:p>
  </w:endnote>
  <w:endnote w:type="continuationSeparator" w:id="0">
    <w:p w14:paraId="3FCF29C3" w14:textId="77777777" w:rsidR="0077282E" w:rsidRDefault="0077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A3CE1" w14:textId="77777777" w:rsidR="00B55394" w:rsidRDefault="00B553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9511E" w14:textId="77777777" w:rsidR="001E3421" w:rsidRDefault="001E3421" w:rsidP="001D4EA8">
    <w:pPr>
      <w:pStyle w:val="Direccin"/>
      <w:jc w:val="left"/>
      <w:rPr>
        <w:rFonts w:ascii="Cambria" w:hAnsi="Cambria"/>
        <w:b/>
        <w:lang w:val="es-ES"/>
      </w:rPr>
    </w:pPr>
  </w:p>
  <w:p w14:paraId="3959D386" w14:textId="77777777" w:rsidR="001E3421" w:rsidRDefault="001E3421" w:rsidP="00387196">
    <w:pPr>
      <w:pStyle w:val="Piedepgina"/>
      <w:rPr>
        <w:rFonts w:ascii="Calibri" w:hAnsi="Calibri"/>
      </w:rPr>
    </w:pPr>
  </w:p>
  <w:p w14:paraId="46149D89" w14:textId="77777777" w:rsidR="00B55394" w:rsidRPr="00C73BE3" w:rsidRDefault="001E3421" w:rsidP="00B55394">
    <w:pPr>
      <w:rPr>
        <w:rFonts w:ascii="Calibri" w:hAnsi="Calibri"/>
        <w:b/>
        <w:bCs/>
        <w:i/>
        <w:iCs/>
        <w:color w:val="0000FF"/>
        <w:shd w:val="clear" w:color="auto" w:fill="FFFFFF"/>
      </w:rPr>
    </w:pPr>
    <w:r>
      <w:rPr>
        <w:rFonts w:ascii="Calibri" w:hAnsi="Calibri"/>
        <w:b/>
        <w:bCs/>
        <w:i/>
        <w:iCs/>
        <w:color w:val="0000FF"/>
        <w:shd w:val="clear" w:color="auto" w:fill="FFFFFF"/>
      </w:rPr>
      <w:t xml:space="preserve">                    "</w:t>
    </w:r>
  </w:p>
  <w:p w14:paraId="1FEC7327" w14:textId="77777777" w:rsidR="001E3421" w:rsidRPr="00C73BE3" w:rsidRDefault="001E3421" w:rsidP="00C73BE3">
    <w:pPr>
      <w:tabs>
        <w:tab w:val="left" w:pos="1486"/>
      </w:tabs>
      <w:rPr>
        <w:rFonts w:ascii="Calibri" w:hAnsi="Calibri"/>
        <w:b/>
        <w:bCs/>
        <w:i/>
        <w:iCs/>
        <w:color w:val="0000FF"/>
        <w:shd w:val="clear" w:color="auto" w:fil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C0420" w14:textId="77777777" w:rsidR="001E3421" w:rsidRPr="00757A2A" w:rsidRDefault="001E3421">
    <w:pPr>
      <w:pStyle w:val="Direccin"/>
      <w:rPr>
        <w:rFonts w:ascii="Cambria" w:hAnsi="Cambria"/>
        <w:b/>
        <w:lang w:val="es-ES"/>
      </w:rPr>
    </w:pPr>
    <w:r w:rsidRPr="00757A2A">
      <w:rPr>
        <w:rFonts w:ascii="Cambria" w:hAnsi="Cambria"/>
        <w:b/>
        <w:lang w:val="es-ES"/>
      </w:rPr>
      <w:t xml:space="preserve">PATRICIO LYNCH # 1580 * 398000-398001-398002 * </w:t>
    </w:r>
    <w:hyperlink r:id="rId1" w:history="1">
      <w:r w:rsidRPr="00757A2A">
        <w:rPr>
          <w:rStyle w:val="Hipervnculo"/>
          <w:rFonts w:ascii="Cambria" w:hAnsi="Cambria"/>
          <w:b/>
          <w:lang w:val="es-ES"/>
        </w:rPr>
        <w:t>info@colegioingles.org*</w:t>
      </w:r>
    </w:hyperlink>
    <w:r w:rsidRPr="00757A2A">
      <w:rPr>
        <w:rFonts w:ascii="Cambria" w:hAnsi="Cambria"/>
        <w:b/>
        <w:lang w:val="es-ES"/>
      </w:rPr>
      <w:t xml:space="preserve"> Iquique, Chile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EAA64" w14:textId="77777777" w:rsidR="0077282E" w:rsidRDefault="0077282E">
      <w:r>
        <w:separator/>
      </w:r>
    </w:p>
  </w:footnote>
  <w:footnote w:type="continuationSeparator" w:id="0">
    <w:p w14:paraId="1EB4E5F9" w14:textId="77777777" w:rsidR="0077282E" w:rsidRDefault="00772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32271" w14:textId="77777777" w:rsidR="00B55394" w:rsidRDefault="00B553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D1989" w14:textId="77777777" w:rsidR="001E3421" w:rsidRDefault="001E3421" w:rsidP="003557DB">
    <w:pPr>
      <w:pStyle w:val="Encabezado"/>
      <w:jc w:val="center"/>
      <w:rPr>
        <w:rFonts w:ascii="Arial" w:hAnsi="Arial" w:cs="Arial"/>
        <w:noProof/>
        <w:sz w:val="24"/>
        <w:szCs w:val="24"/>
        <w:lang w:val="es-CL"/>
      </w:rPr>
    </w:pPr>
  </w:p>
  <w:p w14:paraId="33C9623B" w14:textId="77777777" w:rsidR="001E3421" w:rsidRDefault="001E3421" w:rsidP="007214ED">
    <w:pPr>
      <w:pStyle w:val="Encabezado"/>
      <w:tabs>
        <w:tab w:val="left" w:pos="445"/>
      </w:tabs>
      <w:rPr>
        <w:rFonts w:asciiTheme="majorHAnsi" w:hAnsiTheme="majorHAnsi" w:cs="Arial"/>
        <w:b/>
        <w:noProof/>
        <w:sz w:val="28"/>
        <w:szCs w:val="28"/>
        <w:lang w:val="es-CL"/>
      </w:rPr>
    </w:pPr>
    <w:r>
      <w:rPr>
        <w:rFonts w:asciiTheme="majorHAnsi" w:hAnsiTheme="majorHAnsi" w:cs="Arial"/>
        <w:b/>
        <w:noProof/>
        <w:sz w:val="28"/>
        <w:szCs w:val="28"/>
        <w:lang w:val="es-CL"/>
      </w:rPr>
      <w:tab/>
    </w:r>
    <w:r>
      <w:rPr>
        <w:rFonts w:asciiTheme="majorHAnsi" w:hAnsiTheme="majorHAnsi" w:cs="Arial"/>
        <w:b/>
        <w:noProof/>
        <w:sz w:val="28"/>
        <w:szCs w:val="28"/>
        <w:lang w:val="es-CL"/>
      </w:rPr>
      <w:tab/>
    </w:r>
  </w:p>
  <w:p w14:paraId="4FCA3385" w14:textId="77777777" w:rsidR="001E3421" w:rsidRDefault="001E3421" w:rsidP="00580A3F">
    <w:pPr>
      <w:pStyle w:val="Encabezado"/>
      <w:jc w:val="center"/>
      <w:rPr>
        <w:rFonts w:asciiTheme="majorHAnsi" w:hAnsiTheme="majorHAnsi" w:cs="Arial"/>
        <w:b/>
        <w:noProof/>
        <w:sz w:val="28"/>
        <w:szCs w:val="28"/>
        <w:lang w:val="es-CL"/>
      </w:rPr>
    </w:pPr>
  </w:p>
  <w:p w14:paraId="1B27571A" w14:textId="77777777" w:rsidR="001E3421" w:rsidRPr="00283E5F" w:rsidRDefault="001E3421" w:rsidP="00B55394">
    <w:pPr>
      <w:pStyle w:val="Encabezado"/>
      <w:tabs>
        <w:tab w:val="left" w:pos="596"/>
        <w:tab w:val="center" w:pos="4747"/>
      </w:tabs>
      <w:rPr>
        <w:rFonts w:asciiTheme="majorHAnsi" w:hAnsiTheme="majorHAnsi" w:cs="Arial"/>
        <w:b/>
        <w:noProof/>
        <w:sz w:val="28"/>
        <w:szCs w:val="28"/>
        <w:lang w:val="es-CL"/>
      </w:rPr>
    </w:pPr>
  </w:p>
  <w:p w14:paraId="4F45357E" w14:textId="77777777" w:rsidR="001E3421" w:rsidRDefault="001E34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894E5" w14:textId="77777777" w:rsidR="001E3421" w:rsidRDefault="001E3421">
    <w:pPr>
      <w:pStyle w:val="Encabezado"/>
    </w:pPr>
    <w:r>
      <w:rPr>
        <w:noProof/>
        <w:lang w:val="en-US" w:eastAsia="en-US"/>
      </w:rPr>
      <w:drawing>
        <wp:inline distT="0" distB="0" distL="0" distR="0" wp14:anchorId="24361170" wp14:editId="4947C57C">
          <wp:extent cx="533400" cy="685800"/>
          <wp:effectExtent l="0" t="0" r="0" b="0"/>
          <wp:docPr id="97" name="il_fi" descr="insignia%282%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insignia%282%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16DC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170110B" wp14:editId="234ABB86">
              <wp:simplePos x="0" y="0"/>
              <wp:positionH relativeFrom="page">
                <wp:posOffset>1027430</wp:posOffset>
              </wp:positionH>
              <wp:positionV relativeFrom="page">
                <wp:posOffset>859790</wp:posOffset>
              </wp:positionV>
              <wp:extent cx="7960995" cy="54610"/>
              <wp:effectExtent l="0" t="0" r="1905" b="2540"/>
              <wp:wrapNone/>
              <wp:docPr id="12" name="Group 7" descr="barras de nive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60995" cy="54610"/>
                        <a:chOff x="19431000" y="18690336"/>
                        <a:chExt cx="6858000" cy="118872"/>
                      </a:xfrm>
                    </wpg:grpSpPr>
                    <wps:wsp>
                      <wps:cNvPr id="13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6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F5EF8" id="Group 7" o:spid="_x0000_s1026" alt="barras de nivel" style="position:absolute;margin-left:80.9pt;margin-top:67.7pt;width:626.85pt;height:4.3pt;z-index:251656704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">
              <v:rect id="Rectangle 8" o:spid="_x0000_s1027" style="position:absolute;left:19431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2RSMEA&#10;AADbAAAADwAAAGRycy9kb3ducmV2LnhtbERPS2sCMRC+C/0PYQreNOur1K1RiqAI0oO2IN6GzbhZ&#10;3EyWJOr6741Q8DYf33Nmi9bW4ko+VI4VDPoZCOLC6YpLBX+/q94niBCRNdaOScGdAizmb50Z5trd&#10;eEfXfSxFCuGQowITY5NLGQpDFkPfNcSJOzlvMSboS6k93lK4reUwyz6kxYpTg8GGloaK8/5iFWQm&#10;LE9F+1NPt+f1wOt4PB7GE6W67+33F4hIbXyJ/90bneaP4PlLOk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tkUjBAAAA2wAAAA8AAAAAAAAAAAAAAAAAmAIAAGRycy9kb3du&#10;cmV2LnhtbFBLBQYAAAAABAAEAPUAAACGAwAAAAA=&#10;" fillcolor="#365f91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gQ8QA&#10;AADbAAAADwAAAGRycy9kb3ducmV2LnhtbERPS0sDMRC+F/ofwgjebHaL1bI2LaIUpdZDXwdvw2bc&#10;Dd1MliR2t/31RhB6m4/vObNFbxtxIh+MYwX5KANBXDptuFKw3y3vpiBCRNbYOCYFZwqwmA8HMyy0&#10;63hDp22sRArhUKCCOsa2kDKUNVkMI9cSJ+7beYsxQV9J7bFL4baR4yx7kBYNp4YaW3qpqTxuf6yC&#10;x11uqvXHuDT52+dkdVi+fnX+otTtTf/8BCJSH6/if/e7TvPv4e+XdI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HYEPEAAAA2wAAAA8AAAAAAAAAAAAAAAAAmAIAAGRycy9k&#10;b3ducmV2LnhtbFBLBQYAAAAABAAEAPUAAACJAwAAAAA=&#10;" fillcolor="yellow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9usMQA&#10;AADbAAAADwAAAGRycy9kb3ducmV2LnhtbESPT2sCMRTE74V+h/AK3mrWPxW7NYoIiiA9dBXE22Pz&#10;3CxuXpYk6vrtTaHQ4zAzv2Fmi8424kY+1I4VDPoZCOLS6ZorBYf9+n0KIkRkjY1jUvCgAIv568sM&#10;c+3u/EO3IlYiQTjkqMDE2OZShtKQxdB3LXHyzs5bjEn6SmqP9wS3jRxm2URarDktGGxpZai8FFer&#10;IDNhdS677+Zzd9kMvI6n03H8oVTvrVt+gYjUxf/wX3urFYwm8Psl/Q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vbrDEAAAA2wAAAA8AAAAAAAAAAAAAAAAAmAIAAGRycy9k&#10;b3ducmV2LnhtbFBLBQYAAAAABAAEAPUAAACJAwAAAAA=&#10;" fillcolor="#365f91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  <w:r w:rsidR="00F816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08C612" wp14:editId="3CA35178">
              <wp:simplePos x="0" y="0"/>
              <wp:positionH relativeFrom="column">
                <wp:posOffset>5448300</wp:posOffset>
              </wp:positionH>
              <wp:positionV relativeFrom="paragraph">
                <wp:posOffset>73660</wp:posOffset>
              </wp:positionV>
              <wp:extent cx="602615" cy="697865"/>
              <wp:effectExtent l="0" t="0" r="6985" b="6985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697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2A58C9" w14:textId="77777777" w:rsidR="001E3421" w:rsidRDefault="001E3421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54B655AF" wp14:editId="7201FC5A">
                                <wp:extent cx="400050" cy="647700"/>
                                <wp:effectExtent l="19050" t="0" r="0" b="0"/>
                                <wp:docPr id="98" name="il_fi" descr="IMEC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IMEC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005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B124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9pt;margin-top:5.8pt;width:47.45pt;height:54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" stroked="f">
              <v:textbox>
                <w:txbxContent>
                  <w:p w:rsidR="001E3421" w:rsidRDefault="001E3421">
                    <w:r>
                      <w:rPr>
                        <w:noProof/>
                        <w:lang w:val="es-CL"/>
                      </w:rPr>
                      <w:drawing>
                        <wp:inline distT="0" distB="0" distL="0" distR="0" wp14:anchorId="0429D0AE" wp14:editId="53375B1C">
                          <wp:extent cx="400050" cy="647700"/>
                          <wp:effectExtent l="19050" t="0" r="0" b="0"/>
                          <wp:docPr id="98" name="il_fi" descr="IMEC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IMEC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005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816D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793385" wp14:editId="24BA67BC">
              <wp:simplePos x="0" y="0"/>
              <wp:positionH relativeFrom="column">
                <wp:posOffset>-590550</wp:posOffset>
              </wp:positionH>
              <wp:positionV relativeFrom="paragraph">
                <wp:posOffset>57150</wp:posOffset>
              </wp:positionV>
              <wp:extent cx="662940" cy="775970"/>
              <wp:effectExtent l="0" t="0" r="3810" b="5080"/>
              <wp:wrapSquare wrapText="bothSides"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6C9E3" w14:textId="77777777" w:rsidR="001E3421" w:rsidRPr="006D55B0" w:rsidRDefault="001E3421" w:rsidP="006E63C5">
                          <w:pPr>
                            <w:pStyle w:val="Encabezado"/>
                            <w:spacing w:after="180" w:line="268" w:lineRule="auto"/>
                            <w:rPr>
                              <w:kern w:val="28"/>
                              <w:lang w:val="en-US" w:eastAsia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062DC0" id="Text Box 11" o:spid="_x0000_s1027" type="#_x0000_t202" style="position:absolute;margin-left:-46.5pt;margin-top:4.5pt;width:52.2pt;height:6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6DphQIAABY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" stroked="f">
              <v:textbox>
                <w:txbxContent>
                  <w:p w:rsidR="001E3421" w:rsidRPr="006D55B0" w:rsidRDefault="001E3421" w:rsidP="006E63C5">
                    <w:pPr>
                      <w:pStyle w:val="Encabezado"/>
                      <w:spacing w:after="180" w:line="268" w:lineRule="auto"/>
                      <w:rPr>
                        <w:kern w:val="28"/>
                        <w:lang w:val="en-US" w:eastAsia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2455D"/>
    <w:multiLevelType w:val="hybridMultilevel"/>
    <w:tmpl w:val="868C3CC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2BAE"/>
    <w:multiLevelType w:val="hybridMultilevel"/>
    <w:tmpl w:val="5F34A2A6"/>
    <w:lvl w:ilvl="0" w:tplc="0C0A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" w15:restartNumberingAfterBreak="0">
    <w:nsid w:val="2DF25584"/>
    <w:multiLevelType w:val="hybridMultilevel"/>
    <w:tmpl w:val="416E96EE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7F1F59"/>
    <w:multiLevelType w:val="hybridMultilevel"/>
    <w:tmpl w:val="A67EA780"/>
    <w:lvl w:ilvl="0" w:tplc="0C0A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</w:lvl>
    <w:lvl w:ilvl="2" w:tplc="553A1990">
      <w:start w:val="1"/>
      <w:numFmt w:val="upperLetter"/>
      <w:lvlText w:val="%3)"/>
      <w:lvlJc w:val="left"/>
      <w:pPr>
        <w:tabs>
          <w:tab w:val="num" w:pos="2550"/>
        </w:tabs>
        <w:ind w:left="2550" w:hanging="360"/>
      </w:pPr>
      <w:rPr>
        <w:b/>
      </w:rPr>
    </w:lvl>
    <w:lvl w:ilvl="3" w:tplc="0C0A000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37810024"/>
    <w:multiLevelType w:val="hybridMultilevel"/>
    <w:tmpl w:val="BFEA2B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707F"/>
    <w:multiLevelType w:val="hybridMultilevel"/>
    <w:tmpl w:val="1B60ACE2"/>
    <w:lvl w:ilvl="0" w:tplc="FE0A8A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CCF8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E2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E1E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E95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29C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AFE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CA1E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DE8F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4026E"/>
    <w:multiLevelType w:val="hybridMultilevel"/>
    <w:tmpl w:val="988CC1C2"/>
    <w:lvl w:ilvl="0" w:tplc="EC60A57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17235"/>
    <w:multiLevelType w:val="hybridMultilevel"/>
    <w:tmpl w:val="A2D438F8"/>
    <w:lvl w:ilvl="0" w:tplc="BDAC1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C037A"/>
    <w:multiLevelType w:val="hybridMultilevel"/>
    <w:tmpl w:val="8C144F9E"/>
    <w:lvl w:ilvl="0" w:tplc="724C621E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A1A2E"/>
    <w:multiLevelType w:val="hybridMultilevel"/>
    <w:tmpl w:val="5E94CB86"/>
    <w:lvl w:ilvl="0" w:tplc="917835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C05D86"/>
    <w:multiLevelType w:val="hybridMultilevel"/>
    <w:tmpl w:val="76D2D0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16F1"/>
    <w:multiLevelType w:val="hybridMultilevel"/>
    <w:tmpl w:val="B67888C6"/>
    <w:lvl w:ilvl="0" w:tplc="87E83FB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21941"/>
    <w:multiLevelType w:val="hybridMultilevel"/>
    <w:tmpl w:val="F3BC25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E1530"/>
    <w:multiLevelType w:val="hybridMultilevel"/>
    <w:tmpl w:val="011E5D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C10"/>
    <w:rsid w:val="00002913"/>
    <w:rsid w:val="00002A02"/>
    <w:rsid w:val="000039BB"/>
    <w:rsid w:val="00011E83"/>
    <w:rsid w:val="00012A2E"/>
    <w:rsid w:val="00017FB9"/>
    <w:rsid w:val="000233E8"/>
    <w:rsid w:val="000339C2"/>
    <w:rsid w:val="00035B0A"/>
    <w:rsid w:val="000477E3"/>
    <w:rsid w:val="000524A2"/>
    <w:rsid w:val="000565FA"/>
    <w:rsid w:val="00056BB6"/>
    <w:rsid w:val="00070BA1"/>
    <w:rsid w:val="00071B9E"/>
    <w:rsid w:val="00085363"/>
    <w:rsid w:val="00086E25"/>
    <w:rsid w:val="00087308"/>
    <w:rsid w:val="000902A7"/>
    <w:rsid w:val="000A683E"/>
    <w:rsid w:val="000C2270"/>
    <w:rsid w:val="000D0440"/>
    <w:rsid w:val="000D1222"/>
    <w:rsid w:val="000D4E74"/>
    <w:rsid w:val="000D774C"/>
    <w:rsid w:val="000E17BA"/>
    <w:rsid w:val="000F4300"/>
    <w:rsid w:val="00107A1F"/>
    <w:rsid w:val="00110897"/>
    <w:rsid w:val="00125626"/>
    <w:rsid w:val="00131F04"/>
    <w:rsid w:val="00142735"/>
    <w:rsid w:val="00157B21"/>
    <w:rsid w:val="001610F4"/>
    <w:rsid w:val="00164D2B"/>
    <w:rsid w:val="0016554A"/>
    <w:rsid w:val="00177BE8"/>
    <w:rsid w:val="00184144"/>
    <w:rsid w:val="00184917"/>
    <w:rsid w:val="001A0FB0"/>
    <w:rsid w:val="001A4C43"/>
    <w:rsid w:val="001B63A1"/>
    <w:rsid w:val="001C0421"/>
    <w:rsid w:val="001C1D50"/>
    <w:rsid w:val="001C7779"/>
    <w:rsid w:val="001D2E58"/>
    <w:rsid w:val="001D4EA8"/>
    <w:rsid w:val="001E3150"/>
    <w:rsid w:val="001E3421"/>
    <w:rsid w:val="0020112C"/>
    <w:rsid w:val="00202274"/>
    <w:rsid w:val="0021395C"/>
    <w:rsid w:val="002159A2"/>
    <w:rsid w:val="00221D28"/>
    <w:rsid w:val="002238D5"/>
    <w:rsid w:val="00223EC0"/>
    <w:rsid w:val="00243847"/>
    <w:rsid w:val="00243E72"/>
    <w:rsid w:val="0025499C"/>
    <w:rsid w:val="002636D7"/>
    <w:rsid w:val="00265D35"/>
    <w:rsid w:val="002660F1"/>
    <w:rsid w:val="00272351"/>
    <w:rsid w:val="002737C0"/>
    <w:rsid w:val="002831B3"/>
    <w:rsid w:val="00283E5F"/>
    <w:rsid w:val="002A53B9"/>
    <w:rsid w:val="002B1042"/>
    <w:rsid w:val="002B24F5"/>
    <w:rsid w:val="002B4667"/>
    <w:rsid w:val="002B4815"/>
    <w:rsid w:val="002B586F"/>
    <w:rsid w:val="002D284C"/>
    <w:rsid w:val="002E3D27"/>
    <w:rsid w:val="002E620B"/>
    <w:rsid w:val="002F35AF"/>
    <w:rsid w:val="003039A8"/>
    <w:rsid w:val="00306C16"/>
    <w:rsid w:val="003071AB"/>
    <w:rsid w:val="00314339"/>
    <w:rsid w:val="0033000C"/>
    <w:rsid w:val="00331F53"/>
    <w:rsid w:val="0033414C"/>
    <w:rsid w:val="00334378"/>
    <w:rsid w:val="003348A0"/>
    <w:rsid w:val="003349DB"/>
    <w:rsid w:val="0034014B"/>
    <w:rsid w:val="003557DB"/>
    <w:rsid w:val="003559C3"/>
    <w:rsid w:val="00357ACF"/>
    <w:rsid w:val="003673C8"/>
    <w:rsid w:val="0036759E"/>
    <w:rsid w:val="0037724F"/>
    <w:rsid w:val="00387196"/>
    <w:rsid w:val="003A1B6F"/>
    <w:rsid w:val="003A782A"/>
    <w:rsid w:val="003B34D4"/>
    <w:rsid w:val="003E1D2B"/>
    <w:rsid w:val="003E5D49"/>
    <w:rsid w:val="003F1601"/>
    <w:rsid w:val="004154E2"/>
    <w:rsid w:val="00430584"/>
    <w:rsid w:val="00435A79"/>
    <w:rsid w:val="00436E4E"/>
    <w:rsid w:val="00440F2F"/>
    <w:rsid w:val="004465AB"/>
    <w:rsid w:val="00450A29"/>
    <w:rsid w:val="00457B2B"/>
    <w:rsid w:val="00465692"/>
    <w:rsid w:val="00475888"/>
    <w:rsid w:val="004844F3"/>
    <w:rsid w:val="0048497A"/>
    <w:rsid w:val="004A462C"/>
    <w:rsid w:val="004A60B5"/>
    <w:rsid w:val="004C15AA"/>
    <w:rsid w:val="004C4460"/>
    <w:rsid w:val="004D1650"/>
    <w:rsid w:val="004D383F"/>
    <w:rsid w:val="004D4953"/>
    <w:rsid w:val="005103E5"/>
    <w:rsid w:val="005179E0"/>
    <w:rsid w:val="00523A77"/>
    <w:rsid w:val="005355D7"/>
    <w:rsid w:val="00542117"/>
    <w:rsid w:val="0055545B"/>
    <w:rsid w:val="00556504"/>
    <w:rsid w:val="005706B1"/>
    <w:rsid w:val="00573C3B"/>
    <w:rsid w:val="00580A3F"/>
    <w:rsid w:val="00580D53"/>
    <w:rsid w:val="00583399"/>
    <w:rsid w:val="005A2CB2"/>
    <w:rsid w:val="005A3AEC"/>
    <w:rsid w:val="005B0022"/>
    <w:rsid w:val="005B402F"/>
    <w:rsid w:val="005B688F"/>
    <w:rsid w:val="005D76B8"/>
    <w:rsid w:val="005E7094"/>
    <w:rsid w:val="005F3259"/>
    <w:rsid w:val="005F44F6"/>
    <w:rsid w:val="00606B92"/>
    <w:rsid w:val="0062099F"/>
    <w:rsid w:val="00626C10"/>
    <w:rsid w:val="0063585E"/>
    <w:rsid w:val="006471AC"/>
    <w:rsid w:val="00652D08"/>
    <w:rsid w:val="00667036"/>
    <w:rsid w:val="006670BD"/>
    <w:rsid w:val="00667968"/>
    <w:rsid w:val="00674151"/>
    <w:rsid w:val="00686DCD"/>
    <w:rsid w:val="00694137"/>
    <w:rsid w:val="00695133"/>
    <w:rsid w:val="006A31E7"/>
    <w:rsid w:val="006B2C1F"/>
    <w:rsid w:val="006B3A84"/>
    <w:rsid w:val="006C0DCE"/>
    <w:rsid w:val="006C19BD"/>
    <w:rsid w:val="006C5070"/>
    <w:rsid w:val="006C5522"/>
    <w:rsid w:val="006C64B1"/>
    <w:rsid w:val="006C7073"/>
    <w:rsid w:val="006D3E3A"/>
    <w:rsid w:val="006D61CA"/>
    <w:rsid w:val="006D7B63"/>
    <w:rsid w:val="006E55FD"/>
    <w:rsid w:val="006E63C5"/>
    <w:rsid w:val="006F270D"/>
    <w:rsid w:val="006F28F7"/>
    <w:rsid w:val="006F4812"/>
    <w:rsid w:val="00711A88"/>
    <w:rsid w:val="007214ED"/>
    <w:rsid w:val="007350E8"/>
    <w:rsid w:val="00736DE4"/>
    <w:rsid w:val="007402FD"/>
    <w:rsid w:val="007406FE"/>
    <w:rsid w:val="0074253D"/>
    <w:rsid w:val="00755C9F"/>
    <w:rsid w:val="00757A2A"/>
    <w:rsid w:val="00763263"/>
    <w:rsid w:val="00765005"/>
    <w:rsid w:val="007651CC"/>
    <w:rsid w:val="00765469"/>
    <w:rsid w:val="00770B4F"/>
    <w:rsid w:val="007727C2"/>
    <w:rsid w:val="0077282E"/>
    <w:rsid w:val="00774EE6"/>
    <w:rsid w:val="007760BF"/>
    <w:rsid w:val="0078125B"/>
    <w:rsid w:val="00783432"/>
    <w:rsid w:val="00783BF3"/>
    <w:rsid w:val="00786892"/>
    <w:rsid w:val="00794DF4"/>
    <w:rsid w:val="007A77AD"/>
    <w:rsid w:val="007B095C"/>
    <w:rsid w:val="007D4308"/>
    <w:rsid w:val="007E1699"/>
    <w:rsid w:val="007E343B"/>
    <w:rsid w:val="007E7E24"/>
    <w:rsid w:val="007F3739"/>
    <w:rsid w:val="007F4D01"/>
    <w:rsid w:val="007F5F81"/>
    <w:rsid w:val="007F75EE"/>
    <w:rsid w:val="007F7A5B"/>
    <w:rsid w:val="00802B4E"/>
    <w:rsid w:val="0080596A"/>
    <w:rsid w:val="00807DDE"/>
    <w:rsid w:val="00813B94"/>
    <w:rsid w:val="00815244"/>
    <w:rsid w:val="00822EB4"/>
    <w:rsid w:val="00824EEA"/>
    <w:rsid w:val="00831043"/>
    <w:rsid w:val="00833039"/>
    <w:rsid w:val="00835336"/>
    <w:rsid w:val="00843F46"/>
    <w:rsid w:val="008641C6"/>
    <w:rsid w:val="008734D0"/>
    <w:rsid w:val="00877788"/>
    <w:rsid w:val="00882883"/>
    <w:rsid w:val="008853A8"/>
    <w:rsid w:val="0088659E"/>
    <w:rsid w:val="0089041F"/>
    <w:rsid w:val="00894319"/>
    <w:rsid w:val="008A202B"/>
    <w:rsid w:val="008A3E31"/>
    <w:rsid w:val="008B1561"/>
    <w:rsid w:val="008B265A"/>
    <w:rsid w:val="008B304C"/>
    <w:rsid w:val="008B755E"/>
    <w:rsid w:val="008B76AD"/>
    <w:rsid w:val="008C0198"/>
    <w:rsid w:val="008C1101"/>
    <w:rsid w:val="008C6BBC"/>
    <w:rsid w:val="008D660F"/>
    <w:rsid w:val="008D733A"/>
    <w:rsid w:val="008E0A51"/>
    <w:rsid w:val="008E36A2"/>
    <w:rsid w:val="008F189F"/>
    <w:rsid w:val="008F52F2"/>
    <w:rsid w:val="008F7E36"/>
    <w:rsid w:val="0090661F"/>
    <w:rsid w:val="00922935"/>
    <w:rsid w:val="00925C00"/>
    <w:rsid w:val="009361CD"/>
    <w:rsid w:val="00947594"/>
    <w:rsid w:val="00950D7C"/>
    <w:rsid w:val="00957B02"/>
    <w:rsid w:val="00964DA7"/>
    <w:rsid w:val="0096622C"/>
    <w:rsid w:val="00975108"/>
    <w:rsid w:val="00976E0A"/>
    <w:rsid w:val="009839F3"/>
    <w:rsid w:val="00983F09"/>
    <w:rsid w:val="009B15D1"/>
    <w:rsid w:val="009B16CC"/>
    <w:rsid w:val="009B37FC"/>
    <w:rsid w:val="009B5937"/>
    <w:rsid w:val="009C44E1"/>
    <w:rsid w:val="009C60C9"/>
    <w:rsid w:val="009E248E"/>
    <w:rsid w:val="009F1FE5"/>
    <w:rsid w:val="00A00F0D"/>
    <w:rsid w:val="00A037C1"/>
    <w:rsid w:val="00A047D9"/>
    <w:rsid w:val="00A11E98"/>
    <w:rsid w:val="00A1381E"/>
    <w:rsid w:val="00A204E2"/>
    <w:rsid w:val="00A220AD"/>
    <w:rsid w:val="00A237FF"/>
    <w:rsid w:val="00A27B8C"/>
    <w:rsid w:val="00A35281"/>
    <w:rsid w:val="00A45FF2"/>
    <w:rsid w:val="00A46FB3"/>
    <w:rsid w:val="00A562BE"/>
    <w:rsid w:val="00A61D09"/>
    <w:rsid w:val="00A77ED7"/>
    <w:rsid w:val="00A80855"/>
    <w:rsid w:val="00A95A6E"/>
    <w:rsid w:val="00AB0703"/>
    <w:rsid w:val="00AB11D5"/>
    <w:rsid w:val="00AB37D4"/>
    <w:rsid w:val="00AB54A3"/>
    <w:rsid w:val="00AB7C25"/>
    <w:rsid w:val="00AC224A"/>
    <w:rsid w:val="00AC304C"/>
    <w:rsid w:val="00AC5996"/>
    <w:rsid w:val="00AD54C6"/>
    <w:rsid w:val="00AD648B"/>
    <w:rsid w:val="00AE06F5"/>
    <w:rsid w:val="00AE0AEE"/>
    <w:rsid w:val="00AE5E5E"/>
    <w:rsid w:val="00AE61D1"/>
    <w:rsid w:val="00AE7A2F"/>
    <w:rsid w:val="00AF5107"/>
    <w:rsid w:val="00B05192"/>
    <w:rsid w:val="00B0551C"/>
    <w:rsid w:val="00B07242"/>
    <w:rsid w:val="00B14567"/>
    <w:rsid w:val="00B263DB"/>
    <w:rsid w:val="00B36319"/>
    <w:rsid w:val="00B367FA"/>
    <w:rsid w:val="00B40C20"/>
    <w:rsid w:val="00B424DD"/>
    <w:rsid w:val="00B4355D"/>
    <w:rsid w:val="00B45C6A"/>
    <w:rsid w:val="00B55394"/>
    <w:rsid w:val="00B62EA2"/>
    <w:rsid w:val="00B63799"/>
    <w:rsid w:val="00B65E08"/>
    <w:rsid w:val="00B7766E"/>
    <w:rsid w:val="00B77A6B"/>
    <w:rsid w:val="00B837AC"/>
    <w:rsid w:val="00B84007"/>
    <w:rsid w:val="00BA0C7A"/>
    <w:rsid w:val="00BB18C5"/>
    <w:rsid w:val="00BB2C7C"/>
    <w:rsid w:val="00BB3D9C"/>
    <w:rsid w:val="00BC3219"/>
    <w:rsid w:val="00BE0386"/>
    <w:rsid w:val="00BE0C10"/>
    <w:rsid w:val="00BF03E3"/>
    <w:rsid w:val="00BF452D"/>
    <w:rsid w:val="00BF5958"/>
    <w:rsid w:val="00C0412F"/>
    <w:rsid w:val="00C051EE"/>
    <w:rsid w:val="00C15063"/>
    <w:rsid w:val="00C163B2"/>
    <w:rsid w:val="00C17F2A"/>
    <w:rsid w:val="00C27944"/>
    <w:rsid w:val="00C33F0C"/>
    <w:rsid w:val="00C42842"/>
    <w:rsid w:val="00C43259"/>
    <w:rsid w:val="00C443C7"/>
    <w:rsid w:val="00C5339D"/>
    <w:rsid w:val="00C54F0A"/>
    <w:rsid w:val="00C656AC"/>
    <w:rsid w:val="00C670FD"/>
    <w:rsid w:val="00C73BE3"/>
    <w:rsid w:val="00C75D56"/>
    <w:rsid w:val="00C84E34"/>
    <w:rsid w:val="00CA21D6"/>
    <w:rsid w:val="00CA7B83"/>
    <w:rsid w:val="00CB36B3"/>
    <w:rsid w:val="00CB5D86"/>
    <w:rsid w:val="00CC03AF"/>
    <w:rsid w:val="00CC07A1"/>
    <w:rsid w:val="00CC25E1"/>
    <w:rsid w:val="00CC75F2"/>
    <w:rsid w:val="00CC7FF5"/>
    <w:rsid w:val="00CE4152"/>
    <w:rsid w:val="00CF0184"/>
    <w:rsid w:val="00CF43FA"/>
    <w:rsid w:val="00D004F6"/>
    <w:rsid w:val="00D04478"/>
    <w:rsid w:val="00D05895"/>
    <w:rsid w:val="00D17891"/>
    <w:rsid w:val="00D26A10"/>
    <w:rsid w:val="00D375C0"/>
    <w:rsid w:val="00D754E8"/>
    <w:rsid w:val="00D779D4"/>
    <w:rsid w:val="00D8035E"/>
    <w:rsid w:val="00D82C51"/>
    <w:rsid w:val="00D86C04"/>
    <w:rsid w:val="00D879AD"/>
    <w:rsid w:val="00D93AF7"/>
    <w:rsid w:val="00D94E18"/>
    <w:rsid w:val="00D96890"/>
    <w:rsid w:val="00D96F82"/>
    <w:rsid w:val="00DA5983"/>
    <w:rsid w:val="00DA724D"/>
    <w:rsid w:val="00DB16F9"/>
    <w:rsid w:val="00DB4409"/>
    <w:rsid w:val="00DC116A"/>
    <w:rsid w:val="00DC27BE"/>
    <w:rsid w:val="00DC2F9F"/>
    <w:rsid w:val="00DC3B6C"/>
    <w:rsid w:val="00DC3E8F"/>
    <w:rsid w:val="00DC7430"/>
    <w:rsid w:val="00DD1401"/>
    <w:rsid w:val="00DD1D00"/>
    <w:rsid w:val="00DF07B1"/>
    <w:rsid w:val="00DF3AA7"/>
    <w:rsid w:val="00DF75FA"/>
    <w:rsid w:val="00E009AD"/>
    <w:rsid w:val="00E14F2D"/>
    <w:rsid w:val="00E1601F"/>
    <w:rsid w:val="00E20189"/>
    <w:rsid w:val="00E226D6"/>
    <w:rsid w:val="00E250A6"/>
    <w:rsid w:val="00E2656E"/>
    <w:rsid w:val="00E441AF"/>
    <w:rsid w:val="00E54C34"/>
    <w:rsid w:val="00E70A4B"/>
    <w:rsid w:val="00E7231D"/>
    <w:rsid w:val="00E74DAE"/>
    <w:rsid w:val="00E8228E"/>
    <w:rsid w:val="00EB5382"/>
    <w:rsid w:val="00EC3C60"/>
    <w:rsid w:val="00EC5498"/>
    <w:rsid w:val="00ED788C"/>
    <w:rsid w:val="00EE6497"/>
    <w:rsid w:val="00EF537F"/>
    <w:rsid w:val="00F055D7"/>
    <w:rsid w:val="00F0568C"/>
    <w:rsid w:val="00F06224"/>
    <w:rsid w:val="00F0665B"/>
    <w:rsid w:val="00F0790A"/>
    <w:rsid w:val="00F17803"/>
    <w:rsid w:val="00F2234D"/>
    <w:rsid w:val="00F31F19"/>
    <w:rsid w:val="00F41B7E"/>
    <w:rsid w:val="00F42595"/>
    <w:rsid w:val="00F4594A"/>
    <w:rsid w:val="00F53478"/>
    <w:rsid w:val="00F56C9A"/>
    <w:rsid w:val="00F66ADC"/>
    <w:rsid w:val="00F66D5C"/>
    <w:rsid w:val="00F67359"/>
    <w:rsid w:val="00F712AE"/>
    <w:rsid w:val="00F7308B"/>
    <w:rsid w:val="00F76C27"/>
    <w:rsid w:val="00F77A0F"/>
    <w:rsid w:val="00F816DC"/>
    <w:rsid w:val="00F83772"/>
    <w:rsid w:val="00F90E65"/>
    <w:rsid w:val="00FA242F"/>
    <w:rsid w:val="00FA6D16"/>
    <w:rsid w:val="00FB0586"/>
    <w:rsid w:val="00FB366A"/>
    <w:rsid w:val="00FC4052"/>
    <w:rsid w:val="00FD10B2"/>
    <w:rsid w:val="00FD35F5"/>
    <w:rsid w:val="00FE1B05"/>
    <w:rsid w:val="00FE5B0E"/>
    <w:rsid w:val="00FF721F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0D8E82"/>
  <w15:docId w15:val="{46DAE635-321E-4220-888A-84B57981F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2117"/>
    <w:rPr>
      <w:lang w:val="es-ES"/>
    </w:rPr>
  </w:style>
  <w:style w:type="paragraph" w:styleId="Ttulo1">
    <w:name w:val="heading 1"/>
    <w:basedOn w:val="Normal"/>
    <w:next w:val="Normal"/>
    <w:qFormat/>
    <w:rsid w:val="00A27B8C"/>
    <w:pPr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qFormat/>
    <w:rsid w:val="00A27B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7B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27B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27B8C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A27B8C"/>
    <w:pPr>
      <w:tabs>
        <w:tab w:val="center" w:pos="4320"/>
        <w:tab w:val="right" w:pos="8640"/>
      </w:tabs>
    </w:pPr>
  </w:style>
  <w:style w:type="paragraph" w:styleId="Cierre">
    <w:name w:val="Closing"/>
    <w:basedOn w:val="Normal"/>
    <w:rsid w:val="00A27B8C"/>
    <w:pPr>
      <w:spacing w:after="1200"/>
    </w:pPr>
    <w:rPr>
      <w:sz w:val="24"/>
      <w:szCs w:val="24"/>
    </w:rPr>
  </w:style>
  <w:style w:type="paragraph" w:styleId="Firma">
    <w:name w:val="Signature"/>
    <w:basedOn w:val="Normal"/>
    <w:rsid w:val="00A27B8C"/>
    <w:rPr>
      <w:sz w:val="24"/>
      <w:szCs w:val="24"/>
    </w:rPr>
  </w:style>
  <w:style w:type="paragraph" w:styleId="Textoindependiente">
    <w:name w:val="Body Text"/>
    <w:basedOn w:val="Normal"/>
    <w:link w:val="TextoindependienteCar1"/>
    <w:rsid w:val="00A27B8C"/>
    <w:pPr>
      <w:spacing w:after="240"/>
    </w:pPr>
    <w:rPr>
      <w:sz w:val="24"/>
      <w:szCs w:val="24"/>
    </w:rPr>
  </w:style>
  <w:style w:type="paragraph" w:styleId="Saludo">
    <w:name w:val="Salutation"/>
    <w:basedOn w:val="Normal"/>
    <w:next w:val="Normal"/>
    <w:rsid w:val="00A27B8C"/>
    <w:pPr>
      <w:spacing w:before="480" w:after="240"/>
    </w:pPr>
    <w:rPr>
      <w:sz w:val="24"/>
      <w:szCs w:val="24"/>
    </w:rPr>
  </w:style>
  <w:style w:type="paragraph" w:styleId="Fecha">
    <w:name w:val="Date"/>
    <w:basedOn w:val="Normal"/>
    <w:next w:val="Normal"/>
    <w:rsid w:val="00A27B8C"/>
    <w:pPr>
      <w:spacing w:before="480" w:after="480"/>
    </w:pPr>
    <w:rPr>
      <w:sz w:val="24"/>
      <w:szCs w:val="24"/>
    </w:rPr>
  </w:style>
  <w:style w:type="paragraph" w:customStyle="1" w:styleId="Direccin">
    <w:name w:val="Dirección"/>
    <w:rsid w:val="00A27B8C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Datosadjuntos">
    <w:name w:val="cc:/Datos adjuntos"/>
    <w:basedOn w:val="Normal"/>
    <w:rsid w:val="00A27B8C"/>
    <w:pPr>
      <w:tabs>
        <w:tab w:val="left" w:pos="1440"/>
      </w:tabs>
      <w:spacing w:after="240"/>
      <w:ind w:left="1440" w:hanging="1440"/>
    </w:pPr>
    <w:rPr>
      <w:sz w:val="24"/>
      <w:szCs w:val="24"/>
      <w:lang w:bidi="en-US"/>
    </w:rPr>
  </w:style>
  <w:style w:type="paragraph" w:customStyle="1" w:styleId="Direccindeldestinatario">
    <w:name w:val="Dirección del destinatario"/>
    <w:basedOn w:val="Normal"/>
    <w:rsid w:val="00A27B8C"/>
    <w:rPr>
      <w:sz w:val="24"/>
      <w:szCs w:val="24"/>
      <w:lang w:bidi="en-US"/>
    </w:rPr>
  </w:style>
  <w:style w:type="paragraph" w:customStyle="1" w:styleId="Puesto1">
    <w:name w:val="Puesto1"/>
    <w:next w:val="ccDatosadjuntos"/>
    <w:rsid w:val="00A27B8C"/>
    <w:pPr>
      <w:spacing w:before="120" w:after="960"/>
    </w:pPr>
    <w:rPr>
      <w:sz w:val="24"/>
      <w:szCs w:val="24"/>
      <w:lang w:val="en-US" w:eastAsia="en-US" w:bidi="en-US"/>
    </w:rPr>
  </w:style>
  <w:style w:type="table" w:customStyle="1" w:styleId="Tablanormal1">
    <w:name w:val="Tabla normal1"/>
    <w:semiHidden/>
    <w:rsid w:val="00A27B8C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rsid w:val="007760B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06C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6C16"/>
    <w:rPr>
      <w:rFonts w:ascii="Tahoma" w:hAnsi="Tahoma" w:cs="Tahoma"/>
      <w:sz w:val="16"/>
      <w:szCs w:val="16"/>
      <w:lang w:val="es-ES"/>
    </w:rPr>
  </w:style>
  <w:style w:type="paragraph" w:styleId="Prrafodelista">
    <w:name w:val="List Paragraph"/>
    <w:basedOn w:val="Normal"/>
    <w:uiPriority w:val="34"/>
    <w:qFormat/>
    <w:rsid w:val="0036759E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rsid w:val="003E1D2B"/>
    <w:rPr>
      <w:sz w:val="24"/>
      <w:szCs w:val="24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3E1D2B"/>
    <w:pPr>
      <w:spacing w:after="120"/>
      <w:ind w:firstLine="210"/>
    </w:pPr>
    <w:rPr>
      <w:sz w:val="20"/>
      <w:szCs w:val="20"/>
    </w:rPr>
  </w:style>
  <w:style w:type="character" w:customStyle="1" w:styleId="TextoindependienteCar1">
    <w:name w:val="Texto independiente Car1"/>
    <w:basedOn w:val="Fuentedeprrafopredeter"/>
    <w:link w:val="Textoindependiente"/>
    <w:rsid w:val="003E1D2B"/>
    <w:rPr>
      <w:sz w:val="24"/>
      <w:szCs w:val="24"/>
      <w:lang w:val="es-ES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rsid w:val="003E1D2B"/>
    <w:rPr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1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5706B1"/>
    <w:rPr>
      <w:lang w:val="es-ES"/>
    </w:rPr>
  </w:style>
  <w:style w:type="character" w:styleId="Textoennegrita">
    <w:name w:val="Strong"/>
    <w:basedOn w:val="Fuentedeprrafopredeter"/>
    <w:uiPriority w:val="22"/>
    <w:qFormat/>
    <w:rsid w:val="00331F53"/>
    <w:rPr>
      <w:b/>
      <w:bCs/>
    </w:rPr>
  </w:style>
  <w:style w:type="character" w:customStyle="1" w:styleId="EncabezadoCar">
    <w:name w:val="Encabezado Car"/>
    <w:basedOn w:val="Fuentedeprrafopredeter"/>
    <w:link w:val="Encabezado"/>
    <w:uiPriority w:val="99"/>
    <w:rsid w:val="0033414C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6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0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legioingles.org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cuments%20and%20Settings\profesor\Datos%20de%20programa\Microsoft\Templates\Letterhea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19A69-2230-4000-9D19-1E508B32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943</CharactersWithSpaces>
  <SharedDoc>false</SharedDoc>
  <HLinks>
    <vt:vector size="6" baseType="variant">
      <vt:variant>
        <vt:i4>5439541</vt:i4>
      </vt:variant>
      <vt:variant>
        <vt:i4>0</vt:i4>
      </vt:variant>
      <vt:variant>
        <vt:i4>0</vt:i4>
      </vt:variant>
      <vt:variant>
        <vt:i4>5</vt:i4>
      </vt:variant>
      <vt:variant>
        <vt:lpwstr>mailto:info@colegioingles.org*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Corporación Metodista</dc:creator>
  <cp:lastModifiedBy>juanito2122</cp:lastModifiedBy>
  <cp:revision>4</cp:revision>
  <cp:lastPrinted>2016-08-22T14:33:00Z</cp:lastPrinted>
  <dcterms:created xsi:type="dcterms:W3CDTF">2020-05-06T23:18:00Z</dcterms:created>
  <dcterms:modified xsi:type="dcterms:W3CDTF">2020-05-07T15:18:00Z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TC060874683082</vt:lpwstr>
  </property>
</Properties>
</file>