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8E70" w14:textId="6442C2C0" w:rsidR="00C524ED" w:rsidRPr="00190CB8" w:rsidRDefault="00190CB8" w:rsidP="00C524E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651BA5" w:rsidRPr="00121805">
        <w:rPr>
          <w:rFonts w:asciiTheme="minorHAnsi" w:hAnsiTheme="minorHAnsi"/>
          <w:b/>
          <w:sz w:val="24"/>
          <w:szCs w:val="24"/>
        </w:rPr>
        <w:t xml:space="preserve">   C</w:t>
      </w:r>
      <w:r w:rsidR="0089458E" w:rsidRPr="00121805">
        <w:rPr>
          <w:rFonts w:asciiTheme="minorHAnsi" w:hAnsiTheme="minorHAnsi"/>
          <w:b/>
          <w:sz w:val="24"/>
          <w:szCs w:val="24"/>
        </w:rPr>
        <w:t>urso:</w:t>
      </w:r>
      <w:r w:rsidR="00FF1CED" w:rsidRPr="00121805">
        <w:rPr>
          <w:rFonts w:asciiTheme="minorHAnsi" w:hAnsiTheme="minorHAnsi"/>
          <w:b/>
          <w:sz w:val="24"/>
          <w:szCs w:val="24"/>
        </w:rPr>
        <w:t xml:space="preserve"> 7</w:t>
      </w:r>
      <w:r w:rsidR="007B2BD7" w:rsidRPr="00121805">
        <w:rPr>
          <w:rFonts w:asciiTheme="minorHAnsi" w:hAnsiTheme="minorHAnsi"/>
          <w:b/>
          <w:sz w:val="24"/>
          <w:szCs w:val="24"/>
        </w:rPr>
        <w:t>°</w:t>
      </w:r>
      <w:r w:rsidR="00C524ED" w:rsidRPr="00121805">
        <w:rPr>
          <w:rFonts w:asciiTheme="minorHAnsi" w:hAnsiTheme="minorHAnsi"/>
          <w:b/>
          <w:sz w:val="24"/>
          <w:szCs w:val="24"/>
        </w:rPr>
        <w:t xml:space="preserve"> Básico</w:t>
      </w:r>
    </w:p>
    <w:p w14:paraId="67576E79" w14:textId="77777777" w:rsidR="00FF1CED" w:rsidRPr="00121805" w:rsidRDefault="00C524ED" w:rsidP="00D73F99">
      <w:pPr>
        <w:spacing w:before="56"/>
        <w:ind w:left="202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b/>
          <w:sz w:val="24"/>
          <w:szCs w:val="24"/>
        </w:rPr>
        <w:t>UNIDAD 1:</w:t>
      </w:r>
      <w:r w:rsidR="00F56874" w:rsidRPr="00121805">
        <w:rPr>
          <w:rFonts w:asciiTheme="minorHAnsi" w:hAnsiTheme="minorHAnsi"/>
          <w:sz w:val="24"/>
          <w:szCs w:val="24"/>
        </w:rPr>
        <w:t xml:space="preserve"> </w:t>
      </w:r>
      <w:r w:rsidR="00FF1CED" w:rsidRPr="00121805">
        <w:rPr>
          <w:rFonts w:asciiTheme="minorHAnsi" w:hAnsiTheme="minorHAnsi"/>
          <w:sz w:val="24"/>
          <w:szCs w:val="24"/>
        </w:rPr>
        <w:t>Conociendo nuestra herencia musical.</w:t>
      </w:r>
    </w:p>
    <w:p w14:paraId="203607AD" w14:textId="77777777" w:rsidR="00C524ED" w:rsidRPr="00121805" w:rsidRDefault="00C524ED" w:rsidP="00D73F99">
      <w:pPr>
        <w:spacing w:before="56"/>
        <w:ind w:left="202"/>
        <w:rPr>
          <w:rFonts w:asciiTheme="minorHAnsi" w:hAnsiTheme="minorHAnsi"/>
          <w:b/>
          <w:sz w:val="24"/>
          <w:szCs w:val="24"/>
        </w:rPr>
      </w:pPr>
      <w:r w:rsidRPr="00121805">
        <w:rPr>
          <w:rFonts w:asciiTheme="minorHAnsi" w:hAnsiTheme="minorHAnsi"/>
          <w:b/>
          <w:sz w:val="24"/>
          <w:szCs w:val="24"/>
        </w:rPr>
        <w:t xml:space="preserve">Objetivo de Aprendizaje: </w:t>
      </w:r>
      <w:r w:rsidR="00654909" w:rsidRPr="00121805">
        <w:rPr>
          <w:rFonts w:asciiTheme="minorHAnsi" w:hAnsiTheme="minorHAnsi"/>
          <w:sz w:val="24"/>
          <w:szCs w:val="24"/>
        </w:rPr>
        <w:t>Interpretar</w:t>
      </w:r>
      <w:r w:rsidR="00237002" w:rsidRPr="00121805">
        <w:rPr>
          <w:rFonts w:asciiTheme="minorHAnsi" w:hAnsiTheme="minorHAnsi"/>
          <w:sz w:val="24"/>
          <w:szCs w:val="24"/>
        </w:rPr>
        <w:t xml:space="preserve"> de forma </w:t>
      </w:r>
      <w:r w:rsidR="00D73F99" w:rsidRPr="00121805">
        <w:rPr>
          <w:rFonts w:asciiTheme="minorHAnsi" w:hAnsiTheme="minorHAnsi"/>
          <w:sz w:val="24"/>
          <w:szCs w:val="24"/>
        </w:rPr>
        <w:t>instrumental</w:t>
      </w:r>
      <w:r w:rsidR="00237002" w:rsidRPr="00121805">
        <w:rPr>
          <w:rFonts w:asciiTheme="minorHAnsi" w:hAnsiTheme="minorHAnsi"/>
          <w:sz w:val="24"/>
          <w:szCs w:val="24"/>
        </w:rPr>
        <w:t xml:space="preserve"> la canció</w:t>
      </w:r>
      <w:r w:rsidR="002E4F2F" w:rsidRPr="00121805">
        <w:rPr>
          <w:rFonts w:asciiTheme="minorHAnsi" w:hAnsiTheme="minorHAnsi"/>
          <w:sz w:val="24"/>
          <w:szCs w:val="24"/>
        </w:rPr>
        <w:t>n “</w:t>
      </w:r>
      <w:r w:rsidR="0048030F">
        <w:rPr>
          <w:rFonts w:asciiTheme="minorHAnsi" w:hAnsiTheme="minorHAnsi"/>
          <w:sz w:val="24"/>
          <w:szCs w:val="24"/>
        </w:rPr>
        <w:t>La exiliada del sur</w:t>
      </w:r>
      <w:r w:rsidR="002E4F2F" w:rsidRPr="00121805">
        <w:rPr>
          <w:rFonts w:asciiTheme="minorHAnsi" w:hAnsiTheme="minorHAnsi"/>
          <w:sz w:val="24"/>
          <w:szCs w:val="24"/>
        </w:rPr>
        <w:t>”, demostrando una actitud de respeto</w:t>
      </w:r>
      <w:r w:rsidR="006D2009" w:rsidRPr="00121805">
        <w:rPr>
          <w:rFonts w:asciiTheme="minorHAnsi" w:hAnsiTheme="minorHAnsi"/>
          <w:sz w:val="24"/>
          <w:szCs w:val="24"/>
        </w:rPr>
        <w:t>.</w:t>
      </w:r>
    </w:p>
    <w:p w14:paraId="53D14B04" w14:textId="77777777" w:rsidR="006D2009" w:rsidRPr="00121805" w:rsidRDefault="00C524ED" w:rsidP="00D73F99">
      <w:pPr>
        <w:pStyle w:val="Textoindependiente"/>
        <w:spacing w:before="3"/>
        <w:ind w:left="202"/>
        <w:rPr>
          <w:rFonts w:asciiTheme="minorHAnsi" w:hAnsiTheme="minorHAnsi"/>
          <w:b/>
          <w:sz w:val="24"/>
          <w:szCs w:val="24"/>
        </w:rPr>
      </w:pPr>
      <w:r w:rsidRPr="00121805">
        <w:rPr>
          <w:rFonts w:asciiTheme="minorHAnsi" w:hAnsiTheme="minorHAnsi"/>
          <w:b/>
          <w:sz w:val="24"/>
          <w:szCs w:val="24"/>
        </w:rPr>
        <w:t>Habilidades:</w:t>
      </w:r>
      <w:r w:rsidR="00F56874" w:rsidRPr="00121805">
        <w:rPr>
          <w:rFonts w:asciiTheme="minorHAnsi" w:hAnsiTheme="minorHAnsi"/>
          <w:sz w:val="24"/>
          <w:szCs w:val="24"/>
        </w:rPr>
        <w:t xml:space="preserve"> Interpretar</w:t>
      </w:r>
      <w:r w:rsidR="00D73F99" w:rsidRPr="00121805">
        <w:rPr>
          <w:rFonts w:asciiTheme="minorHAnsi" w:hAnsiTheme="minorHAnsi"/>
          <w:sz w:val="24"/>
          <w:szCs w:val="24"/>
        </w:rPr>
        <w:t xml:space="preserve"> y</w:t>
      </w:r>
      <w:r w:rsidR="00F56874" w:rsidRPr="00121805">
        <w:rPr>
          <w:rFonts w:asciiTheme="minorHAnsi" w:hAnsiTheme="minorHAnsi"/>
          <w:sz w:val="24"/>
          <w:szCs w:val="24"/>
        </w:rPr>
        <w:t xml:space="preserve"> a</w:t>
      </w:r>
      <w:r w:rsidRPr="00121805">
        <w:rPr>
          <w:rFonts w:asciiTheme="minorHAnsi" w:hAnsiTheme="minorHAnsi"/>
          <w:sz w:val="24"/>
          <w:szCs w:val="24"/>
        </w:rPr>
        <w:t>preciar.</w:t>
      </w:r>
      <w:r w:rsidR="00D73F99" w:rsidRPr="00121805">
        <w:rPr>
          <w:rFonts w:asciiTheme="minorHAnsi" w:hAnsiTheme="minorHAnsi"/>
          <w:sz w:val="24"/>
          <w:szCs w:val="24"/>
        </w:rPr>
        <w:br/>
      </w:r>
    </w:p>
    <w:p w14:paraId="1F37CA1F" w14:textId="77777777" w:rsidR="00C524ED" w:rsidRPr="00121805" w:rsidRDefault="00C524ED" w:rsidP="00D73F99">
      <w:pPr>
        <w:pStyle w:val="Textoindependiente"/>
        <w:spacing w:before="3"/>
        <w:ind w:left="202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b/>
          <w:sz w:val="24"/>
          <w:szCs w:val="24"/>
        </w:rPr>
        <w:t>Actitudes :</w:t>
      </w:r>
      <w:r w:rsidRPr="00121805">
        <w:rPr>
          <w:rFonts w:asciiTheme="minorHAnsi" w:hAnsiTheme="minorHAnsi"/>
          <w:sz w:val="24"/>
          <w:szCs w:val="24"/>
        </w:rPr>
        <w:t>Reconocer la dimensión espiritual y trascendente del arte y la música para el ser humano.</w:t>
      </w:r>
    </w:p>
    <w:p w14:paraId="3A51CFCB" w14:textId="77777777" w:rsidR="00C524ED" w:rsidRPr="00121805" w:rsidRDefault="00C524ED" w:rsidP="00C524ED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>Demostrar la disposición a desarrollar su sentido musical.</w:t>
      </w:r>
    </w:p>
    <w:p w14:paraId="6F9D71FD" w14:textId="77777777" w:rsidR="00FF1CED" w:rsidRPr="00121805" w:rsidRDefault="00FF1CED" w:rsidP="00FF1CED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>Reconocer sentimientos, sensaciones e ideas al escuchar manifestaciones y obras musicales de Chile y</w:t>
      </w:r>
    </w:p>
    <w:p w14:paraId="062AEF8C" w14:textId="77777777" w:rsidR="00FF1CED" w:rsidRPr="00121805" w:rsidRDefault="00FF1CED" w:rsidP="00FF1CED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>el mundo. Presentes en la tradición oral, escrita y popular, manifestándolos a través de medios verbales, visuales y sonoros.</w:t>
      </w:r>
    </w:p>
    <w:p w14:paraId="3834926B" w14:textId="77777777" w:rsidR="00C524ED" w:rsidRPr="00121805" w:rsidRDefault="00C524ED" w:rsidP="00C524ED">
      <w:pPr>
        <w:pStyle w:val="Textoindependiente"/>
        <w:spacing w:before="6"/>
        <w:rPr>
          <w:rFonts w:asciiTheme="minorHAnsi" w:hAnsiTheme="minorHAnsi"/>
          <w:sz w:val="24"/>
          <w:szCs w:val="24"/>
        </w:rPr>
      </w:pPr>
    </w:p>
    <w:p w14:paraId="53E1F46D" w14:textId="77777777" w:rsidR="002E4F2F" w:rsidRPr="00121805" w:rsidRDefault="002E4F2F" w:rsidP="002E4F2F">
      <w:pPr>
        <w:pStyle w:val="Textoindependiente"/>
        <w:spacing w:line="220" w:lineRule="auto"/>
        <w:ind w:left="202" w:right="71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b/>
          <w:sz w:val="24"/>
          <w:szCs w:val="24"/>
        </w:rPr>
        <w:t xml:space="preserve">Actividad: </w:t>
      </w:r>
      <w:r w:rsidR="00D73F99" w:rsidRPr="00121805">
        <w:rPr>
          <w:rFonts w:asciiTheme="minorHAnsi" w:hAnsiTheme="minorHAnsi"/>
          <w:sz w:val="24"/>
          <w:szCs w:val="24"/>
        </w:rPr>
        <w:t xml:space="preserve">Interpretar en el </w:t>
      </w:r>
      <w:proofErr w:type="spellStart"/>
      <w:r w:rsidR="00D73F99" w:rsidRPr="00121805">
        <w:rPr>
          <w:rFonts w:asciiTheme="minorHAnsi" w:hAnsiTheme="minorHAnsi"/>
          <w:sz w:val="24"/>
          <w:szCs w:val="24"/>
        </w:rPr>
        <w:t>metalófono</w:t>
      </w:r>
      <w:proofErr w:type="spellEnd"/>
      <w:r w:rsidRPr="00121805">
        <w:rPr>
          <w:rFonts w:asciiTheme="minorHAnsi" w:hAnsiTheme="minorHAnsi"/>
          <w:sz w:val="24"/>
          <w:szCs w:val="24"/>
        </w:rPr>
        <w:t xml:space="preserve"> la canción “</w:t>
      </w:r>
      <w:r w:rsidR="0048030F">
        <w:rPr>
          <w:rFonts w:asciiTheme="minorHAnsi" w:hAnsiTheme="minorHAnsi"/>
          <w:sz w:val="24"/>
          <w:szCs w:val="24"/>
        </w:rPr>
        <w:t>La exiliada del sur</w:t>
      </w:r>
      <w:r w:rsidR="00F56874" w:rsidRPr="00121805">
        <w:rPr>
          <w:rFonts w:asciiTheme="minorHAnsi" w:hAnsiTheme="minorHAnsi"/>
          <w:sz w:val="24"/>
          <w:szCs w:val="24"/>
        </w:rPr>
        <w:t>“</w:t>
      </w:r>
      <w:r w:rsidRPr="00121805">
        <w:rPr>
          <w:rFonts w:asciiTheme="minorHAnsi" w:hAnsiTheme="minorHAnsi"/>
          <w:sz w:val="24"/>
          <w:szCs w:val="24"/>
        </w:rPr>
        <w:t>, manteniendo una escucha activa presente.</w:t>
      </w:r>
    </w:p>
    <w:p w14:paraId="1E6AE679" w14:textId="77777777" w:rsidR="002E4F2F" w:rsidRPr="00121805" w:rsidRDefault="002E4F2F" w:rsidP="002E4F2F">
      <w:pPr>
        <w:pStyle w:val="Textoindependiente"/>
        <w:spacing w:before="3"/>
        <w:rPr>
          <w:rFonts w:asciiTheme="minorHAnsi" w:hAnsiTheme="minorHAnsi"/>
          <w:sz w:val="24"/>
          <w:szCs w:val="24"/>
        </w:rPr>
      </w:pPr>
    </w:p>
    <w:p w14:paraId="06186084" w14:textId="77777777" w:rsidR="0048030F" w:rsidRDefault="002E4F2F" w:rsidP="0048030F">
      <w:pPr>
        <w:spacing w:after="0" w:line="240" w:lineRule="auto"/>
        <w:rPr>
          <w:rFonts w:eastAsia="Times New Roman"/>
          <w:sz w:val="24"/>
          <w:szCs w:val="24"/>
          <w:lang w:val="es-ES_tradnl" w:eastAsia="es-ES_tradnl"/>
        </w:rPr>
      </w:pPr>
      <w:r w:rsidRPr="00121805">
        <w:rPr>
          <w:rFonts w:asciiTheme="minorHAnsi" w:hAnsiTheme="minorHAnsi"/>
          <w:b/>
          <w:sz w:val="24"/>
          <w:szCs w:val="24"/>
        </w:rPr>
        <w:t xml:space="preserve">Instrucciones: </w:t>
      </w:r>
      <w:r w:rsidRPr="00121805">
        <w:rPr>
          <w:rFonts w:asciiTheme="minorHAnsi" w:hAnsiTheme="minorHAnsi"/>
          <w:sz w:val="24"/>
          <w:szCs w:val="24"/>
        </w:rPr>
        <w:t>La canción se encuentra en el siguiente link</w:t>
      </w:r>
      <w:r w:rsidR="0048030F">
        <w:rPr>
          <w:rFonts w:asciiTheme="minorHAnsi" w:hAnsiTheme="minorHAnsi"/>
          <w:sz w:val="24"/>
          <w:szCs w:val="24"/>
        </w:rPr>
        <w:t xml:space="preserve">: </w:t>
      </w:r>
      <w:hyperlink r:id="rId7" w:history="1">
        <w:r w:rsidR="0048030F">
          <w:rPr>
            <w:rStyle w:val="Hipervnculo"/>
            <w:rFonts w:eastAsia="Times New Roman"/>
          </w:rPr>
          <w:t>https://www.youtube.com/watch?v=8c0ec9snZHE</w:t>
        </w:r>
      </w:hyperlink>
    </w:p>
    <w:p w14:paraId="703B500A" w14:textId="77777777" w:rsidR="00121805" w:rsidRPr="00121805" w:rsidRDefault="0048030F" w:rsidP="001218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1218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</w:t>
      </w:r>
    </w:p>
    <w:p w14:paraId="2E7A704B" w14:textId="77777777" w:rsidR="00651BA5" w:rsidRPr="00121805" w:rsidRDefault="00651BA5" w:rsidP="00C524ED">
      <w:pPr>
        <w:spacing w:after="0"/>
        <w:jc w:val="both"/>
        <w:rPr>
          <w:rFonts w:asciiTheme="minorHAnsi" w:hAnsiTheme="minorHAnsi" w:cs="Calibri"/>
          <w:sz w:val="24"/>
          <w:szCs w:val="24"/>
          <w:lang w:eastAsia="es-ES" w:bidi="es-ES"/>
        </w:rPr>
      </w:pPr>
    </w:p>
    <w:p w14:paraId="2A32AD03" w14:textId="6874C56A" w:rsidR="00121805" w:rsidRPr="00121805" w:rsidRDefault="00121805" w:rsidP="00121805">
      <w:pPr>
        <w:pStyle w:val="Textoindependiente"/>
        <w:ind w:left="2160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 xml:space="preserve">1.1 Enviar un correo </w:t>
      </w:r>
      <w:hyperlink r:id="rId8" w:history="1">
        <w:r w:rsidR="00190CB8" w:rsidRPr="0023363A">
          <w:rPr>
            <w:rStyle w:val="Hipervnculo"/>
            <w:rFonts w:asciiTheme="minorHAnsi" w:hAnsiTheme="minorHAnsi"/>
            <w:sz w:val="24"/>
            <w:szCs w:val="24"/>
          </w:rPr>
          <w:t>ivan.islaq@colegiomagister.com</w:t>
        </w:r>
      </w:hyperlink>
      <w:r w:rsidR="00190CB8">
        <w:rPr>
          <w:rFonts w:asciiTheme="minorHAnsi" w:hAnsiTheme="minorHAnsi"/>
          <w:sz w:val="24"/>
          <w:szCs w:val="24"/>
        </w:rPr>
        <w:t xml:space="preserve"> </w:t>
      </w:r>
      <w:r w:rsidRPr="00121805">
        <w:rPr>
          <w:rFonts w:asciiTheme="minorHAnsi" w:hAnsiTheme="minorHAnsi"/>
          <w:sz w:val="24"/>
          <w:szCs w:val="24"/>
        </w:rPr>
        <w:t xml:space="preserve">. Ahí se les dará acceso al drive en donde habrán     videos explicando la actividad con el </w:t>
      </w:r>
      <w:proofErr w:type="spellStart"/>
      <w:r w:rsidRPr="00121805">
        <w:rPr>
          <w:rFonts w:asciiTheme="minorHAnsi" w:hAnsiTheme="minorHAnsi"/>
          <w:sz w:val="24"/>
          <w:szCs w:val="24"/>
        </w:rPr>
        <w:t>metalófono</w:t>
      </w:r>
      <w:proofErr w:type="spellEnd"/>
      <w:r w:rsidRPr="00121805">
        <w:rPr>
          <w:rFonts w:asciiTheme="minorHAnsi" w:hAnsiTheme="minorHAnsi"/>
          <w:sz w:val="24"/>
          <w:szCs w:val="24"/>
        </w:rPr>
        <w:t>.</w:t>
      </w:r>
    </w:p>
    <w:p w14:paraId="752415AB" w14:textId="77777777" w:rsidR="00121805" w:rsidRPr="00121805" w:rsidRDefault="00121805" w:rsidP="00121805">
      <w:pPr>
        <w:pStyle w:val="Textoindependiente"/>
        <w:numPr>
          <w:ilvl w:val="1"/>
          <w:numId w:val="10"/>
        </w:numPr>
        <w:ind w:left="2520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>Memorizar el solfeo  de la canción</w:t>
      </w:r>
    </w:p>
    <w:p w14:paraId="04602933" w14:textId="77777777" w:rsidR="00121805" w:rsidRPr="00121805" w:rsidRDefault="00121805" w:rsidP="00121805">
      <w:pPr>
        <w:pStyle w:val="Textoindependiente"/>
        <w:numPr>
          <w:ilvl w:val="1"/>
          <w:numId w:val="10"/>
        </w:numPr>
        <w:ind w:left="2520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 xml:space="preserve">Practicar la canción en el </w:t>
      </w:r>
      <w:proofErr w:type="spellStart"/>
      <w:r w:rsidRPr="00121805">
        <w:rPr>
          <w:rFonts w:asciiTheme="minorHAnsi" w:hAnsiTheme="minorHAnsi"/>
          <w:sz w:val="24"/>
          <w:szCs w:val="24"/>
        </w:rPr>
        <w:t>metalófono</w:t>
      </w:r>
      <w:proofErr w:type="spellEnd"/>
      <w:r w:rsidRPr="00121805">
        <w:rPr>
          <w:rFonts w:asciiTheme="minorHAnsi" w:hAnsiTheme="minorHAnsi"/>
          <w:sz w:val="24"/>
          <w:szCs w:val="24"/>
        </w:rPr>
        <w:t>, intentando mantener el tiempo de cada una de las notas. (OJO! Es muy importante saber el ritmo de la melodía)</w:t>
      </w:r>
    </w:p>
    <w:p w14:paraId="7819488A" w14:textId="77777777" w:rsidR="00121805" w:rsidRDefault="00121805" w:rsidP="00121805">
      <w:pPr>
        <w:pStyle w:val="Textoindependiente"/>
        <w:numPr>
          <w:ilvl w:val="1"/>
          <w:numId w:val="10"/>
        </w:numPr>
        <w:ind w:left="2520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>Practicar en conjunto con la canción.</w:t>
      </w:r>
    </w:p>
    <w:p w14:paraId="726D1445" w14:textId="07C5D4A3" w:rsidR="00190CB8" w:rsidRPr="00121805" w:rsidRDefault="00190CB8" w:rsidP="00121805">
      <w:pPr>
        <w:pStyle w:val="Textoindependiente"/>
        <w:numPr>
          <w:ilvl w:val="1"/>
          <w:numId w:val="10"/>
        </w:numPr>
        <w:ind w:left="25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OJO! Si no tiene </w:t>
      </w:r>
      <w:proofErr w:type="spellStart"/>
      <w:r>
        <w:rPr>
          <w:rFonts w:asciiTheme="minorHAnsi" w:hAnsiTheme="minorHAnsi"/>
          <w:sz w:val="24"/>
          <w:szCs w:val="24"/>
        </w:rPr>
        <w:t>metalófono</w:t>
      </w:r>
      <w:proofErr w:type="spellEnd"/>
      <w:r>
        <w:rPr>
          <w:rFonts w:asciiTheme="minorHAnsi" w:hAnsiTheme="minorHAnsi"/>
          <w:sz w:val="24"/>
          <w:szCs w:val="24"/>
        </w:rPr>
        <w:t>, puede bajar una aplicación para celular.</w:t>
      </w:r>
    </w:p>
    <w:p w14:paraId="7D00CD1E" w14:textId="77777777" w:rsidR="00121805" w:rsidRPr="00121805" w:rsidRDefault="00121805" w:rsidP="00121805">
      <w:pPr>
        <w:pStyle w:val="Textoindependiente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2C9E2D3" w14:textId="57A86665" w:rsidR="00121805" w:rsidRPr="00121805" w:rsidRDefault="00121805" w:rsidP="00121805">
      <w:pPr>
        <w:pStyle w:val="Textoindependiente"/>
        <w:rPr>
          <w:rFonts w:asciiTheme="minorHAnsi" w:hAnsiTheme="minorHAnsi"/>
          <w:sz w:val="24"/>
          <w:szCs w:val="24"/>
        </w:rPr>
      </w:pPr>
      <w:r w:rsidRPr="00121805">
        <w:rPr>
          <w:rFonts w:asciiTheme="minorHAnsi" w:hAnsiTheme="minorHAnsi"/>
          <w:sz w:val="24"/>
          <w:szCs w:val="24"/>
        </w:rPr>
        <w:t xml:space="preserve">Cualquier duda o consulta pueden enviarme un correo a </w:t>
      </w:r>
      <w:r w:rsidR="00190CB8">
        <w:rPr>
          <w:rFonts w:asciiTheme="minorHAnsi" w:hAnsiTheme="minorHAnsi"/>
          <w:sz w:val="24"/>
          <w:szCs w:val="24"/>
        </w:rPr>
        <w:t>ivan.islaq@gmail.com</w:t>
      </w:r>
    </w:p>
    <w:p w14:paraId="360F73EC" w14:textId="77777777" w:rsidR="00121805" w:rsidRPr="00671D56" w:rsidRDefault="00121805" w:rsidP="00121805">
      <w:pPr>
        <w:spacing w:after="0"/>
        <w:jc w:val="both"/>
        <w:rPr>
          <w:b/>
          <w:sz w:val="24"/>
          <w:szCs w:val="24"/>
        </w:rPr>
      </w:pPr>
    </w:p>
    <w:p w14:paraId="09DEF237" w14:textId="77777777" w:rsidR="00121805" w:rsidRPr="00D05B95" w:rsidRDefault="00121805" w:rsidP="00C524ED">
      <w:pPr>
        <w:spacing w:after="0"/>
        <w:jc w:val="both"/>
        <w:rPr>
          <w:b/>
          <w:sz w:val="24"/>
          <w:szCs w:val="24"/>
        </w:rPr>
      </w:pPr>
    </w:p>
    <w:p w14:paraId="48FED46A" w14:textId="77777777" w:rsidR="00671D56" w:rsidRPr="00D05B95" w:rsidRDefault="00671D56" w:rsidP="00C524ED">
      <w:pPr>
        <w:spacing w:after="0"/>
        <w:jc w:val="both"/>
        <w:rPr>
          <w:b/>
          <w:sz w:val="24"/>
          <w:szCs w:val="24"/>
        </w:rPr>
      </w:pPr>
    </w:p>
    <w:sectPr w:rsidR="00671D56" w:rsidRPr="00D05B95" w:rsidSect="001B4969">
      <w:headerReference w:type="default" r:id="rId9"/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2BED1" w14:textId="77777777" w:rsidR="00C96F1B" w:rsidRDefault="00C96F1B" w:rsidP="00237C8F">
      <w:pPr>
        <w:spacing w:after="0" w:line="240" w:lineRule="auto"/>
      </w:pPr>
      <w:r>
        <w:separator/>
      </w:r>
    </w:p>
  </w:endnote>
  <w:endnote w:type="continuationSeparator" w:id="0">
    <w:p w14:paraId="232150C2" w14:textId="77777777" w:rsidR="00C96F1B" w:rsidRDefault="00C96F1B" w:rsidP="002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C11E3" w14:textId="77777777" w:rsidR="00C96F1B" w:rsidRDefault="00C96F1B" w:rsidP="00237C8F">
      <w:pPr>
        <w:spacing w:after="0" w:line="240" w:lineRule="auto"/>
      </w:pPr>
      <w:r>
        <w:separator/>
      </w:r>
    </w:p>
  </w:footnote>
  <w:footnote w:type="continuationSeparator" w:id="0">
    <w:p w14:paraId="750C41AB" w14:textId="77777777" w:rsidR="00C96F1B" w:rsidRDefault="00C96F1B" w:rsidP="0023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8313" w:tblpY="-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</w:tblGrid>
    <w:tr w:rsidR="00C524ED" w:rsidRPr="00D56C46" w14:paraId="40EB8034" w14:textId="77777777" w:rsidTr="00D56C46">
      <w:trPr>
        <w:trHeight w:val="381"/>
      </w:trPr>
      <w:tc>
        <w:tcPr>
          <w:tcW w:w="2525" w:type="dxa"/>
          <w:shd w:val="clear" w:color="auto" w:fill="auto"/>
        </w:tcPr>
        <w:p w14:paraId="73EB2108" w14:textId="77777777" w:rsidR="00C524ED" w:rsidRPr="00D56C46" w:rsidRDefault="00C524ED" w:rsidP="00D56C46">
          <w:pPr>
            <w:pStyle w:val="Cuadrculamedia21"/>
            <w:rPr>
              <w:b/>
              <w:sz w:val="32"/>
              <w:szCs w:val="32"/>
            </w:rPr>
          </w:pPr>
          <w:r w:rsidRPr="00D56C46">
            <w:rPr>
              <w:b/>
              <w:sz w:val="32"/>
              <w:szCs w:val="32"/>
            </w:rPr>
            <w:t>Actividad en casa</w:t>
          </w:r>
        </w:p>
        <w:p w14:paraId="1E5F1669" w14:textId="77777777" w:rsidR="00C524ED" w:rsidRPr="00D56C46" w:rsidRDefault="00C524ED" w:rsidP="00D56C46">
          <w:pPr>
            <w:pStyle w:val="Cuadrculamedia21"/>
            <w:jc w:val="center"/>
            <w:rPr>
              <w:b/>
              <w:sz w:val="32"/>
              <w:szCs w:val="32"/>
            </w:rPr>
          </w:pPr>
          <w:r w:rsidRPr="00D56C46">
            <w:rPr>
              <w:b/>
              <w:sz w:val="32"/>
              <w:szCs w:val="32"/>
            </w:rPr>
            <w:t>Música</w:t>
          </w:r>
        </w:p>
      </w:tc>
    </w:tr>
  </w:tbl>
  <w:p w14:paraId="3E9D2D64" w14:textId="25D4478D" w:rsidR="00190CB8" w:rsidRDefault="00190CB8" w:rsidP="00190CB8">
    <w:pPr>
      <w:spacing w:after="0" w:line="240" w:lineRule="auto"/>
      <w:rPr>
        <w:rFonts w:eastAsia="Times New Roman"/>
        <w:b/>
        <w:sz w:val="16"/>
        <w:szCs w:val="16"/>
        <w:lang w:val="es-ES_tradnl" w:eastAsia="es-ES_tradnl"/>
      </w:rPr>
    </w:pPr>
    <w:r>
      <w:rPr>
        <w:b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58240" behindDoc="0" locked="0" layoutInCell="1" allowOverlap="1" wp14:editId="56CF894D">
          <wp:simplePos x="0" y="0"/>
          <wp:positionH relativeFrom="margin">
            <wp:posOffset>3810</wp:posOffset>
          </wp:positionH>
          <wp:positionV relativeFrom="paragraph">
            <wp:posOffset>-46355</wp:posOffset>
          </wp:positionV>
          <wp:extent cx="552450" cy="571500"/>
          <wp:effectExtent l="0" t="0" r="6350" b="12700"/>
          <wp:wrapThrough wrapText="bothSides">
            <wp:wrapPolygon edited="0">
              <wp:start x="0" y="0"/>
              <wp:lineTo x="0" y="21120"/>
              <wp:lineTo x="20855" y="21120"/>
              <wp:lineTo x="20855" y="0"/>
              <wp:lineTo x="0" y="0"/>
            </wp:wrapPolygon>
          </wp:wrapThrough>
          <wp:docPr id="1" name="Imagen 1" descr="olegio Mag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egio Magist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0C7">
      <w:rPr>
        <w:rFonts w:eastAsia="Times New Roman"/>
        <w:b/>
        <w:sz w:val="16"/>
        <w:szCs w:val="16"/>
        <w:lang w:val="es-ES_tradnl" w:eastAsia="es-ES_tradnl"/>
      </w:rPr>
      <w:t>Colegio Magister</w:t>
    </w:r>
  </w:p>
  <w:p w14:paraId="04986781" w14:textId="2EE3322A" w:rsidR="00190CB8" w:rsidRPr="00190CB8" w:rsidRDefault="00190CB8" w:rsidP="00190CB8">
    <w:pPr>
      <w:spacing w:after="0" w:line="240" w:lineRule="auto"/>
      <w:rPr>
        <w:rFonts w:eastAsia="Times New Roman"/>
        <w:b/>
        <w:sz w:val="16"/>
        <w:szCs w:val="16"/>
        <w:lang w:val="es-ES_tradnl" w:eastAsia="es-ES_tradnl"/>
      </w:rPr>
    </w:pPr>
    <w:r>
      <w:rPr>
        <w:b/>
        <w:sz w:val="16"/>
        <w:szCs w:val="16"/>
      </w:rPr>
      <w:t>Departamento de Música</w:t>
    </w:r>
  </w:p>
  <w:p w14:paraId="65C77450" w14:textId="4FB13871" w:rsidR="00190CB8" w:rsidRPr="00F31332" w:rsidRDefault="00190CB8" w:rsidP="00190CB8">
    <w:pPr>
      <w:pStyle w:val="Encabezado"/>
      <w:rPr>
        <w:b/>
        <w:sz w:val="16"/>
        <w:szCs w:val="16"/>
      </w:rPr>
    </w:pPr>
    <w:r w:rsidRPr="00F31332">
      <w:rPr>
        <w:b/>
        <w:sz w:val="16"/>
        <w:szCs w:val="16"/>
      </w:rPr>
      <w:t>Profesor Iván Isla</w:t>
    </w:r>
  </w:p>
  <w:p w14:paraId="57739699" w14:textId="3DB2AB38" w:rsidR="00DC2639" w:rsidRPr="00D56C46" w:rsidRDefault="00DC2639" w:rsidP="00C524ED">
    <w:pPr>
      <w:pStyle w:val="Cuadrculamedia21"/>
      <w:rPr>
        <w:b/>
        <w:sz w:val="16"/>
        <w:szCs w:val="16"/>
      </w:rPr>
    </w:pPr>
  </w:p>
  <w:p w14:paraId="086549FF" w14:textId="707CB019" w:rsidR="00190CB8" w:rsidRDefault="00DC2639" w:rsidP="00190CB8">
    <w:pPr>
      <w:pStyle w:val="Encabezado"/>
    </w:pPr>
    <w:r w:rsidRPr="00D56C46">
      <w:rPr>
        <w:b/>
        <w:sz w:val="14"/>
        <w:szCs w:val="14"/>
      </w:rPr>
      <w:t xml:space="preserve"> </w:t>
    </w:r>
  </w:p>
  <w:p w14:paraId="5FF40600" w14:textId="0871FA67" w:rsidR="00DC2639" w:rsidRDefault="00DC263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566A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363D4"/>
    <w:multiLevelType w:val="multilevel"/>
    <w:tmpl w:val="025A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">
    <w:nsid w:val="0DF40721"/>
    <w:multiLevelType w:val="hybridMultilevel"/>
    <w:tmpl w:val="31A87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5061"/>
    <w:multiLevelType w:val="hybridMultilevel"/>
    <w:tmpl w:val="DE9A458C"/>
    <w:lvl w:ilvl="0" w:tplc="B344D8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2A6624D"/>
    <w:multiLevelType w:val="hybridMultilevel"/>
    <w:tmpl w:val="C48CDAA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5ED"/>
    <w:multiLevelType w:val="hybridMultilevel"/>
    <w:tmpl w:val="5608F45A"/>
    <w:lvl w:ilvl="0" w:tplc="51D849F2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D01"/>
    <w:multiLevelType w:val="hybridMultilevel"/>
    <w:tmpl w:val="28CC9A96"/>
    <w:lvl w:ilvl="0" w:tplc="340A0011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1309A"/>
    <w:multiLevelType w:val="hybridMultilevel"/>
    <w:tmpl w:val="DE9A458C"/>
    <w:lvl w:ilvl="0" w:tplc="B344D8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2E400DF"/>
    <w:multiLevelType w:val="hybridMultilevel"/>
    <w:tmpl w:val="4D180044"/>
    <w:lvl w:ilvl="0" w:tplc="51D849F2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85" w:hanging="360"/>
      </w:pPr>
    </w:lvl>
    <w:lvl w:ilvl="2" w:tplc="340A001B" w:tentative="1">
      <w:start w:val="1"/>
      <w:numFmt w:val="lowerRoman"/>
      <w:lvlText w:val="%3."/>
      <w:lvlJc w:val="right"/>
      <w:pPr>
        <w:ind w:left="3105" w:hanging="180"/>
      </w:pPr>
    </w:lvl>
    <w:lvl w:ilvl="3" w:tplc="340A000F" w:tentative="1">
      <w:start w:val="1"/>
      <w:numFmt w:val="decimal"/>
      <w:lvlText w:val="%4."/>
      <w:lvlJc w:val="left"/>
      <w:pPr>
        <w:ind w:left="3825" w:hanging="360"/>
      </w:pPr>
    </w:lvl>
    <w:lvl w:ilvl="4" w:tplc="340A0019" w:tentative="1">
      <w:start w:val="1"/>
      <w:numFmt w:val="lowerLetter"/>
      <w:lvlText w:val="%5."/>
      <w:lvlJc w:val="left"/>
      <w:pPr>
        <w:ind w:left="4545" w:hanging="360"/>
      </w:pPr>
    </w:lvl>
    <w:lvl w:ilvl="5" w:tplc="340A001B" w:tentative="1">
      <w:start w:val="1"/>
      <w:numFmt w:val="lowerRoman"/>
      <w:lvlText w:val="%6."/>
      <w:lvlJc w:val="right"/>
      <w:pPr>
        <w:ind w:left="5265" w:hanging="180"/>
      </w:pPr>
    </w:lvl>
    <w:lvl w:ilvl="6" w:tplc="340A000F" w:tentative="1">
      <w:start w:val="1"/>
      <w:numFmt w:val="decimal"/>
      <w:lvlText w:val="%7."/>
      <w:lvlJc w:val="left"/>
      <w:pPr>
        <w:ind w:left="5985" w:hanging="360"/>
      </w:pPr>
    </w:lvl>
    <w:lvl w:ilvl="7" w:tplc="340A0019" w:tentative="1">
      <w:start w:val="1"/>
      <w:numFmt w:val="lowerLetter"/>
      <w:lvlText w:val="%8."/>
      <w:lvlJc w:val="left"/>
      <w:pPr>
        <w:ind w:left="6705" w:hanging="360"/>
      </w:pPr>
    </w:lvl>
    <w:lvl w:ilvl="8" w:tplc="34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08873B0"/>
    <w:multiLevelType w:val="hybridMultilevel"/>
    <w:tmpl w:val="FEAEEB98"/>
    <w:lvl w:ilvl="0" w:tplc="340A0011">
      <w:start w:val="1"/>
      <w:numFmt w:val="decimal"/>
      <w:lvlText w:val="%1)"/>
      <w:lvlJc w:val="left"/>
      <w:pPr>
        <w:ind w:left="2385" w:hanging="360"/>
      </w:pPr>
    </w:lvl>
    <w:lvl w:ilvl="1" w:tplc="340A0019" w:tentative="1">
      <w:start w:val="1"/>
      <w:numFmt w:val="lowerLetter"/>
      <w:lvlText w:val="%2."/>
      <w:lvlJc w:val="left"/>
      <w:pPr>
        <w:ind w:left="3105" w:hanging="360"/>
      </w:pPr>
    </w:lvl>
    <w:lvl w:ilvl="2" w:tplc="340A001B" w:tentative="1">
      <w:start w:val="1"/>
      <w:numFmt w:val="lowerRoman"/>
      <w:lvlText w:val="%3."/>
      <w:lvlJc w:val="right"/>
      <w:pPr>
        <w:ind w:left="3825" w:hanging="180"/>
      </w:pPr>
    </w:lvl>
    <w:lvl w:ilvl="3" w:tplc="340A000F" w:tentative="1">
      <w:start w:val="1"/>
      <w:numFmt w:val="decimal"/>
      <w:lvlText w:val="%4."/>
      <w:lvlJc w:val="left"/>
      <w:pPr>
        <w:ind w:left="4545" w:hanging="360"/>
      </w:pPr>
    </w:lvl>
    <w:lvl w:ilvl="4" w:tplc="340A0019" w:tentative="1">
      <w:start w:val="1"/>
      <w:numFmt w:val="lowerLetter"/>
      <w:lvlText w:val="%5."/>
      <w:lvlJc w:val="left"/>
      <w:pPr>
        <w:ind w:left="5265" w:hanging="360"/>
      </w:pPr>
    </w:lvl>
    <w:lvl w:ilvl="5" w:tplc="340A001B" w:tentative="1">
      <w:start w:val="1"/>
      <w:numFmt w:val="lowerRoman"/>
      <w:lvlText w:val="%6."/>
      <w:lvlJc w:val="right"/>
      <w:pPr>
        <w:ind w:left="5985" w:hanging="180"/>
      </w:pPr>
    </w:lvl>
    <w:lvl w:ilvl="6" w:tplc="340A000F" w:tentative="1">
      <w:start w:val="1"/>
      <w:numFmt w:val="decimal"/>
      <w:lvlText w:val="%7."/>
      <w:lvlJc w:val="left"/>
      <w:pPr>
        <w:ind w:left="6705" w:hanging="360"/>
      </w:pPr>
    </w:lvl>
    <w:lvl w:ilvl="7" w:tplc="340A0019" w:tentative="1">
      <w:start w:val="1"/>
      <w:numFmt w:val="lowerLetter"/>
      <w:lvlText w:val="%8."/>
      <w:lvlJc w:val="left"/>
      <w:pPr>
        <w:ind w:left="7425" w:hanging="360"/>
      </w:pPr>
    </w:lvl>
    <w:lvl w:ilvl="8" w:tplc="340A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>
    <w:nsid w:val="72224560"/>
    <w:multiLevelType w:val="hybridMultilevel"/>
    <w:tmpl w:val="139217A8"/>
    <w:lvl w:ilvl="0" w:tplc="726C27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4121"/>
    <w:multiLevelType w:val="hybridMultilevel"/>
    <w:tmpl w:val="3B046D0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F"/>
    <w:rsid w:val="00087322"/>
    <w:rsid w:val="00116431"/>
    <w:rsid w:val="00121805"/>
    <w:rsid w:val="0015273F"/>
    <w:rsid w:val="0016180B"/>
    <w:rsid w:val="00190CB8"/>
    <w:rsid w:val="001A722A"/>
    <w:rsid w:val="001B34D1"/>
    <w:rsid w:val="001B4969"/>
    <w:rsid w:val="00202A44"/>
    <w:rsid w:val="00237002"/>
    <w:rsid w:val="00237C8F"/>
    <w:rsid w:val="002439C6"/>
    <w:rsid w:val="00262164"/>
    <w:rsid w:val="00266693"/>
    <w:rsid w:val="00266FB4"/>
    <w:rsid w:val="002A59E5"/>
    <w:rsid w:val="002E443A"/>
    <w:rsid w:val="002E4F2F"/>
    <w:rsid w:val="003B2ED7"/>
    <w:rsid w:val="003E7876"/>
    <w:rsid w:val="003E7B76"/>
    <w:rsid w:val="003F2C1C"/>
    <w:rsid w:val="0045269D"/>
    <w:rsid w:val="0048030F"/>
    <w:rsid w:val="004D123F"/>
    <w:rsid w:val="00574ADD"/>
    <w:rsid w:val="00583184"/>
    <w:rsid w:val="005B18BF"/>
    <w:rsid w:val="005C02E8"/>
    <w:rsid w:val="00611433"/>
    <w:rsid w:val="00651BA5"/>
    <w:rsid w:val="00654909"/>
    <w:rsid w:val="00665093"/>
    <w:rsid w:val="00671D56"/>
    <w:rsid w:val="006739E1"/>
    <w:rsid w:val="00681A89"/>
    <w:rsid w:val="006D2009"/>
    <w:rsid w:val="006E11E5"/>
    <w:rsid w:val="00700666"/>
    <w:rsid w:val="00760AE2"/>
    <w:rsid w:val="00772945"/>
    <w:rsid w:val="007B2BD7"/>
    <w:rsid w:val="007D7496"/>
    <w:rsid w:val="007F052C"/>
    <w:rsid w:val="00834B87"/>
    <w:rsid w:val="008367A4"/>
    <w:rsid w:val="008451D7"/>
    <w:rsid w:val="008940AA"/>
    <w:rsid w:val="0089458E"/>
    <w:rsid w:val="008A4C17"/>
    <w:rsid w:val="008C4325"/>
    <w:rsid w:val="008C4767"/>
    <w:rsid w:val="008D517A"/>
    <w:rsid w:val="008D7B9F"/>
    <w:rsid w:val="008E099E"/>
    <w:rsid w:val="008E35D6"/>
    <w:rsid w:val="008F7E1E"/>
    <w:rsid w:val="00907639"/>
    <w:rsid w:val="00947912"/>
    <w:rsid w:val="00972CB1"/>
    <w:rsid w:val="009A2D04"/>
    <w:rsid w:val="009C1AC1"/>
    <w:rsid w:val="009D7FA6"/>
    <w:rsid w:val="00A06A8A"/>
    <w:rsid w:val="00A141C8"/>
    <w:rsid w:val="00A72828"/>
    <w:rsid w:val="00AA2F15"/>
    <w:rsid w:val="00AC0F83"/>
    <w:rsid w:val="00B2395B"/>
    <w:rsid w:val="00B4132C"/>
    <w:rsid w:val="00B42D9A"/>
    <w:rsid w:val="00B80D84"/>
    <w:rsid w:val="00BB20F8"/>
    <w:rsid w:val="00BC3483"/>
    <w:rsid w:val="00C11781"/>
    <w:rsid w:val="00C42CB7"/>
    <w:rsid w:val="00C524ED"/>
    <w:rsid w:val="00C92F52"/>
    <w:rsid w:val="00C952D1"/>
    <w:rsid w:val="00C96F1B"/>
    <w:rsid w:val="00CB5CB2"/>
    <w:rsid w:val="00CC5ECB"/>
    <w:rsid w:val="00D0289D"/>
    <w:rsid w:val="00D05B95"/>
    <w:rsid w:val="00D56C46"/>
    <w:rsid w:val="00D73F99"/>
    <w:rsid w:val="00DA2AE0"/>
    <w:rsid w:val="00DB742F"/>
    <w:rsid w:val="00DC2639"/>
    <w:rsid w:val="00DD7E34"/>
    <w:rsid w:val="00DE2E3C"/>
    <w:rsid w:val="00DF148D"/>
    <w:rsid w:val="00E022A1"/>
    <w:rsid w:val="00E13B0C"/>
    <w:rsid w:val="00E31168"/>
    <w:rsid w:val="00E37A35"/>
    <w:rsid w:val="00E869A2"/>
    <w:rsid w:val="00EB3C9A"/>
    <w:rsid w:val="00EF500A"/>
    <w:rsid w:val="00F20664"/>
    <w:rsid w:val="00F56874"/>
    <w:rsid w:val="00FE394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FD4F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D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C8F"/>
  </w:style>
  <w:style w:type="paragraph" w:styleId="Piedepgina">
    <w:name w:val="footer"/>
    <w:basedOn w:val="Normal"/>
    <w:link w:val="PiedepginaCar"/>
    <w:uiPriority w:val="99"/>
    <w:unhideWhenUsed/>
    <w:rsid w:val="0023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C8F"/>
  </w:style>
  <w:style w:type="paragraph" w:customStyle="1" w:styleId="Listavistosa-nfasis11">
    <w:name w:val="Lista vistosa - Énfasis 11"/>
    <w:basedOn w:val="Normal"/>
    <w:uiPriority w:val="34"/>
    <w:qFormat/>
    <w:rsid w:val="002A59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uiPriority w:val="1"/>
    <w:qFormat/>
    <w:rsid w:val="006E11E5"/>
    <w:rPr>
      <w:sz w:val="22"/>
      <w:szCs w:val="22"/>
      <w:lang w:val="es-CL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524ED"/>
    <w:pPr>
      <w:widowControl w:val="0"/>
      <w:autoSpaceDE w:val="0"/>
      <w:autoSpaceDN w:val="0"/>
      <w:spacing w:after="0" w:line="240" w:lineRule="auto"/>
    </w:pPr>
    <w:rPr>
      <w:rFonts w:cs="Calibri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C524ED"/>
    <w:rPr>
      <w:rFonts w:cs="Calibri"/>
      <w:sz w:val="22"/>
      <w:szCs w:val="22"/>
      <w:lang w:val="es-ES" w:eastAsia="es-ES" w:bidi="es-ES"/>
    </w:rPr>
  </w:style>
  <w:style w:type="character" w:styleId="Hipervnculo">
    <w:name w:val="Hyperlink"/>
    <w:uiPriority w:val="99"/>
    <w:unhideWhenUsed/>
    <w:rsid w:val="00C1178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568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8c0ec9snZHE" TargetMode="External"/><Relationship Id="rId8" Type="http://schemas.openxmlformats.org/officeDocument/2006/relationships/hyperlink" Target="mailto:ivan.islaq@colegiomagister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https://www.colegiomagister.cl/wp-content/uploads/2020/03/inisigia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vanMacbook/Documents/ISC%20MUSICA%202020/Actividades%20en%20casa/7&#186;%20Ba&#769;sico/S4-7&#186;%20Ba&#769;sico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S4-7º Básico .dotx</Template>
  <TotalTime>2</TotalTime>
  <Pages>1</Pages>
  <Words>228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18" baseType="variant"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mailto:segundociclo7y8@isc-rancagua.cl</vt:lpwstr>
      </vt:variant>
      <vt:variant>
        <vt:lpwstr/>
      </vt:variant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https://www.youtube.com/watch?v=lF4UX1Oiuj4</vt:lpwstr>
      </vt:variant>
      <vt:variant>
        <vt:lpwstr/>
      </vt:variant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https://www.youtube.com/watch?v=3m1NHaS7WRk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2</cp:revision>
  <dcterms:created xsi:type="dcterms:W3CDTF">2020-04-30T17:05:00Z</dcterms:created>
  <dcterms:modified xsi:type="dcterms:W3CDTF">2020-04-30T17:05:00Z</dcterms:modified>
</cp:coreProperties>
</file>